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210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120899" w:rsidRPr="00CD0772" w:rsidTr="00C0061C">
        <w:trPr>
          <w:gridBefore w:val="1"/>
          <w:wBefore w:w="3969" w:type="dxa"/>
          <w:cantSplit/>
          <w:trHeight w:hRule="exact" w:val="1985"/>
        </w:trPr>
        <w:tc>
          <w:tcPr>
            <w:tcW w:w="5670" w:type="dxa"/>
          </w:tcPr>
          <w:p w:rsidR="00120899" w:rsidRPr="00CD0772" w:rsidRDefault="00CD0772" w:rsidP="00C0061C">
            <w:pPr>
              <w:tabs>
                <w:tab w:val="right" w:pos="5670"/>
              </w:tabs>
              <w:ind w:left="142" w:right="142"/>
              <w:rPr>
                <w:rFonts w:ascii="Frutiger LT 45 Light" w:hAnsi="Frutiger LT 45 Light"/>
                <w:sz w:val="16"/>
              </w:rPr>
            </w:pPr>
            <w:r w:rsidRPr="00CD0772">
              <w:rPr>
                <w:rFonts w:ascii="Frutiger LT 45 Light" w:hAnsi="Frutiger LT 45 Light"/>
                <w:sz w:val="16"/>
              </w:rPr>
              <w:t>Sozialamt</w:t>
            </w:r>
            <w:r w:rsidR="00893814">
              <w:rPr>
                <w:rFonts w:ascii="Frutiger LT 45 Light" w:hAnsi="Frutiger LT 45 Light"/>
                <w:sz w:val="16"/>
              </w:rPr>
              <w:tab/>
              <w:t>Büro 15</w:t>
            </w:r>
          </w:p>
          <w:p w:rsidR="00120899" w:rsidRPr="00CD0772" w:rsidRDefault="002E5892" w:rsidP="00C0061C">
            <w:pPr>
              <w:tabs>
                <w:tab w:val="right" w:pos="5670"/>
              </w:tabs>
              <w:ind w:left="142"/>
              <w:rPr>
                <w:rFonts w:ascii="Frutiger LT 45 Light" w:hAnsi="Frutiger LT 45 Light"/>
                <w:sz w:val="16"/>
              </w:rPr>
            </w:pPr>
            <w:r>
              <w:rPr>
                <w:rFonts w:ascii="Frutiger LT 45 Light" w:hAnsi="Frutiger LT 45 Light"/>
                <w:sz w:val="16"/>
              </w:rPr>
              <w:t xml:space="preserve">Schulstrasse 3                                                            </w:t>
            </w:r>
            <w:r w:rsidR="00EE1C7E">
              <w:rPr>
                <w:rFonts w:ascii="Frutiger LT 45 Light" w:hAnsi="Frutiger LT 45 Light"/>
                <w:sz w:val="16"/>
              </w:rPr>
              <w:t xml:space="preserve">   </w:t>
            </w:r>
            <w:r>
              <w:rPr>
                <w:rFonts w:ascii="Frutiger LT 45 Light" w:hAnsi="Frutiger LT 45 Light"/>
                <w:sz w:val="16"/>
              </w:rPr>
              <w:t>sozialamt</w:t>
            </w:r>
            <w:r w:rsidRPr="00CD0772">
              <w:rPr>
                <w:rFonts w:ascii="Frutiger LT 45 Light" w:hAnsi="Frutiger LT 45 Light"/>
                <w:sz w:val="16"/>
              </w:rPr>
              <w:t>@moerschwil.ch</w:t>
            </w:r>
          </w:p>
          <w:p w:rsidR="00120899" w:rsidRPr="00CD0772" w:rsidRDefault="00120899" w:rsidP="00C0061C">
            <w:pPr>
              <w:tabs>
                <w:tab w:val="right" w:pos="5670"/>
              </w:tabs>
              <w:ind w:left="142"/>
              <w:rPr>
                <w:rFonts w:ascii="Frutiger LT 45 Light" w:hAnsi="Frutiger LT 45 Light"/>
                <w:sz w:val="16"/>
              </w:rPr>
            </w:pPr>
            <w:r w:rsidRPr="00CD0772">
              <w:rPr>
                <w:rFonts w:ascii="Frutiger LT 45 Light" w:hAnsi="Frutiger LT 45 Light"/>
                <w:sz w:val="16"/>
              </w:rPr>
              <w:t>9402 Mörschwil</w:t>
            </w:r>
            <w:r w:rsidR="00EE1C7E">
              <w:rPr>
                <w:rFonts w:ascii="Frutiger LT 45 Light" w:hAnsi="Frutiger LT 45 Light"/>
                <w:sz w:val="16"/>
              </w:rPr>
              <w:t xml:space="preserve">                                                                    </w:t>
            </w:r>
            <w:r w:rsidR="00EE1C7E" w:rsidRPr="00CD0772">
              <w:rPr>
                <w:rFonts w:ascii="Frutiger LT 45 Light" w:hAnsi="Frutiger LT 45 Light"/>
                <w:sz w:val="16"/>
              </w:rPr>
              <w:t>www.moerschwil.ch</w:t>
            </w:r>
            <w:r w:rsidRPr="00CD0772">
              <w:rPr>
                <w:rFonts w:ascii="Frutiger LT 45 Light" w:hAnsi="Frutiger LT 45 Light"/>
                <w:sz w:val="16"/>
              </w:rPr>
              <w:tab/>
            </w:r>
          </w:p>
          <w:p w:rsidR="00835066" w:rsidRDefault="00893814" w:rsidP="00C0061C">
            <w:pPr>
              <w:tabs>
                <w:tab w:val="right" w:pos="5670"/>
              </w:tabs>
              <w:ind w:left="142" w:right="142"/>
              <w:rPr>
                <w:rFonts w:ascii="Frutiger LT 45 Light" w:hAnsi="Frutiger LT 45 Light"/>
                <w:sz w:val="16"/>
              </w:rPr>
            </w:pPr>
            <w:r>
              <w:rPr>
                <w:rFonts w:ascii="Frutiger LT 45 Light" w:hAnsi="Frutiger LT 45 Light"/>
                <w:sz w:val="16"/>
              </w:rPr>
              <w:t>Telefon 071 868 78 63</w:t>
            </w:r>
          </w:p>
          <w:p w:rsidR="00817067" w:rsidRDefault="0021413F" w:rsidP="00C0061C">
            <w:pPr>
              <w:tabs>
                <w:tab w:val="right" w:pos="5670"/>
              </w:tabs>
              <w:ind w:left="142" w:right="142"/>
              <w:rPr>
                <w:rFonts w:ascii="Frutiger LT 45 Light" w:hAnsi="Frutiger LT 45 Light"/>
                <w:sz w:val="16"/>
              </w:rPr>
            </w:pPr>
            <w:hyperlink r:id="rId7" w:history="1">
              <w:r>
                <w:rPr>
                  <w:rStyle w:val="Hyperlink"/>
                  <w:rFonts w:ascii="Frutiger LT 45 Light" w:hAnsi="Frutiger LT 45 Light"/>
                  <w:sz w:val="16"/>
                </w:rPr>
                <w:t>l</w:t>
              </w:r>
              <w:bookmarkStart w:id="0" w:name="_GoBack"/>
              <w:bookmarkEnd w:id="0"/>
              <w:r w:rsidR="00817067" w:rsidRPr="008E7BCB">
                <w:rPr>
                  <w:rStyle w:val="Hyperlink"/>
                  <w:rFonts w:ascii="Frutiger LT 45 Light" w:hAnsi="Frutiger LT 45 Light"/>
                  <w:sz w:val="16"/>
                </w:rPr>
                <w:t>uca.Neuschwander@moerschwil.ch</w:t>
              </w:r>
            </w:hyperlink>
            <w:r w:rsidR="00817067">
              <w:rPr>
                <w:rFonts w:ascii="Frutiger LT 45 Light" w:hAnsi="Frutiger LT 45 Light"/>
                <w:sz w:val="16"/>
              </w:rPr>
              <w:t xml:space="preserve">   </w:t>
            </w:r>
            <w:r w:rsidR="00886FA3">
              <w:rPr>
                <w:rFonts w:ascii="Frutiger LT 45 Light" w:hAnsi="Frutiger LT 45 Light"/>
                <w:sz w:val="16"/>
              </w:rPr>
              <w:t xml:space="preserve">                               </w:t>
            </w:r>
          </w:p>
          <w:p w:rsidR="00120899" w:rsidRPr="00CD0772" w:rsidRDefault="00120899" w:rsidP="00C0061C">
            <w:pPr>
              <w:tabs>
                <w:tab w:val="right" w:pos="5670"/>
              </w:tabs>
              <w:ind w:left="142" w:right="142"/>
              <w:rPr>
                <w:rFonts w:ascii="Frutiger LT 45 Light" w:hAnsi="Frutiger LT 45 Light"/>
                <w:sz w:val="16"/>
              </w:rPr>
            </w:pPr>
            <w:r w:rsidRPr="00CD0772">
              <w:rPr>
                <w:rFonts w:ascii="Frutiger LT 45 Light" w:hAnsi="Frutiger LT 45 Light"/>
                <w:sz w:val="16"/>
              </w:rPr>
              <w:tab/>
            </w:r>
          </w:p>
          <w:p w:rsidR="00120899" w:rsidRPr="00CD0772" w:rsidRDefault="00120899" w:rsidP="00C0061C">
            <w:pPr>
              <w:tabs>
                <w:tab w:val="right" w:pos="5670"/>
              </w:tabs>
              <w:ind w:left="142" w:right="142"/>
              <w:rPr>
                <w:rFonts w:ascii="Frutiger LT 45 Light" w:hAnsi="Frutiger LT 45 Light"/>
                <w:sz w:val="16"/>
              </w:rPr>
            </w:pPr>
          </w:p>
        </w:tc>
      </w:tr>
      <w:tr w:rsidR="00120899" w:rsidRPr="00422E44" w:rsidTr="00C0061C">
        <w:trPr>
          <w:gridAfter w:val="1"/>
          <w:wAfter w:w="5670" w:type="dxa"/>
          <w:cantSplit/>
          <w:trHeight w:hRule="exact" w:val="2127"/>
        </w:trPr>
        <w:tc>
          <w:tcPr>
            <w:tcW w:w="3969" w:type="dxa"/>
          </w:tcPr>
          <w:p w:rsidR="00EB461C" w:rsidRDefault="00EB461C" w:rsidP="00C0061C">
            <w:pPr>
              <w:rPr>
                <w:rFonts w:ascii="Frutiger LT 45 Light" w:hAnsi="Frutiger LT 45 Light"/>
              </w:rPr>
            </w:pPr>
            <w:bookmarkStart w:id="1" w:name="Adresse"/>
            <w:bookmarkEnd w:id="1"/>
            <w:r>
              <w:rPr>
                <w:rFonts w:ascii="Frutiger LT 45 Light" w:hAnsi="Frutiger LT 45 Light"/>
              </w:rPr>
              <w:t>Name</w:t>
            </w:r>
          </w:p>
          <w:p w:rsidR="00EB461C" w:rsidRDefault="00EB461C" w:rsidP="00C0061C">
            <w:pPr>
              <w:rPr>
                <w:rFonts w:ascii="Frutiger LT 45 Light" w:hAnsi="Frutiger LT 45 Light"/>
              </w:rPr>
            </w:pPr>
          </w:p>
          <w:p w:rsidR="00310C2D" w:rsidRDefault="00EB461C" w:rsidP="00C0061C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………………………………………….......</w:t>
            </w:r>
          </w:p>
          <w:p w:rsidR="00EB461C" w:rsidRDefault="00EB461C" w:rsidP="00C0061C">
            <w:pPr>
              <w:rPr>
                <w:rFonts w:ascii="Frutiger LT 45 Light" w:hAnsi="Frutiger LT 45 Light"/>
              </w:rPr>
            </w:pPr>
          </w:p>
          <w:p w:rsidR="00EB461C" w:rsidRDefault="00EB461C" w:rsidP="00C0061C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Vorname</w:t>
            </w:r>
          </w:p>
          <w:p w:rsidR="00EB461C" w:rsidRDefault="00EB461C" w:rsidP="00C0061C">
            <w:pPr>
              <w:rPr>
                <w:rFonts w:ascii="Frutiger LT 45 Light" w:hAnsi="Frutiger LT 45 Light"/>
              </w:rPr>
            </w:pPr>
          </w:p>
          <w:p w:rsidR="00EB461C" w:rsidRDefault="00EB461C" w:rsidP="00C0061C">
            <w:p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……………………………………………...</w:t>
            </w:r>
          </w:p>
          <w:p w:rsidR="00EB461C" w:rsidRPr="00EB461C" w:rsidRDefault="00EB461C" w:rsidP="00C0061C">
            <w:pPr>
              <w:rPr>
                <w:rFonts w:ascii="Frutiger LT 45 Light" w:hAnsi="Frutiger LT 45 Light"/>
              </w:rPr>
            </w:pPr>
          </w:p>
        </w:tc>
      </w:tr>
      <w:tr w:rsidR="00120899" w:rsidRPr="00835066" w:rsidTr="00C0061C">
        <w:trPr>
          <w:cantSplit/>
          <w:trHeight w:hRule="exact" w:val="271"/>
        </w:trPr>
        <w:tc>
          <w:tcPr>
            <w:tcW w:w="9639" w:type="dxa"/>
            <w:gridSpan w:val="2"/>
          </w:tcPr>
          <w:p w:rsidR="00120899" w:rsidRPr="008F5122" w:rsidRDefault="00120899" w:rsidP="00A54997">
            <w:pPr>
              <w:pStyle w:val="Kopfzeile"/>
              <w:tabs>
                <w:tab w:val="clear" w:pos="4536"/>
                <w:tab w:val="clear" w:pos="9072"/>
              </w:tabs>
              <w:rPr>
                <w:rFonts w:ascii="Frutiger LT 45 Light" w:hAnsi="Frutiger LT 45 Light"/>
              </w:rPr>
            </w:pPr>
            <w:bookmarkStart w:id="2" w:name="Datum"/>
            <w:bookmarkEnd w:id="2"/>
          </w:p>
        </w:tc>
      </w:tr>
    </w:tbl>
    <w:p w:rsidR="00AE1B4C" w:rsidRDefault="00EB461C" w:rsidP="00AE1B4C">
      <w:pPr>
        <w:pStyle w:val="Betreff"/>
        <w:spacing w:before="600"/>
        <w:rPr>
          <w:b/>
          <w:sz w:val="32"/>
        </w:rPr>
      </w:pPr>
      <w:r w:rsidRPr="00EB461C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-401828</wp:posOffset>
            </wp:positionH>
            <wp:positionV relativeFrom="paragraph">
              <wp:posOffset>-1066800</wp:posOffset>
            </wp:positionV>
            <wp:extent cx="2535936" cy="1061304"/>
            <wp:effectExtent l="0" t="0" r="0" b="0"/>
            <wp:wrapNone/>
            <wp:docPr id="1" name="Grafik 1" descr="Gemeinde M?rschw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inde M?rschw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36" cy="106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Anrede"/>
      <w:bookmarkEnd w:id="3"/>
      <w:r>
        <w:rPr>
          <w:b/>
          <w:sz w:val="32"/>
        </w:rPr>
        <w:t>Gesuch</w:t>
      </w:r>
    </w:p>
    <w:p w:rsidR="00EB461C" w:rsidRPr="00AE1B4C" w:rsidRDefault="00EB461C" w:rsidP="00AE1B4C">
      <w:pPr>
        <w:pStyle w:val="Betreff"/>
        <w:spacing w:before="600"/>
        <w:rPr>
          <w:b/>
          <w:sz w:val="32"/>
        </w:rPr>
      </w:pPr>
      <w:r w:rsidRPr="00DA778F">
        <w:t>um Eignungsbescheinigung</w:t>
      </w:r>
      <w:r w:rsidRPr="005D2388">
        <w:t xml:space="preserve"> zur Aufnahme </w:t>
      </w:r>
      <w:r>
        <w:t>von Tageskindern</w:t>
      </w:r>
    </w:p>
    <w:p w:rsidR="00EB461C" w:rsidRPr="00A11989" w:rsidRDefault="00EB461C" w:rsidP="00EB461C"/>
    <w:p w:rsidR="00EB461C" w:rsidRPr="00A11989" w:rsidRDefault="00EB461C" w:rsidP="00EB461C"/>
    <w:p w:rsidR="00EB461C" w:rsidRPr="00A11989" w:rsidRDefault="00EB461C" w:rsidP="00EB461C">
      <w:r>
        <w:t>D</w:t>
      </w:r>
      <w:r w:rsidRPr="00A11989">
        <w:t xml:space="preserve">ie Aufnahme </w:t>
      </w:r>
      <w:r>
        <w:t xml:space="preserve">von bis zu fünf Tageskindern </w:t>
      </w:r>
      <w:r w:rsidRPr="00A11989">
        <w:t xml:space="preserve">bedarf einer </w:t>
      </w:r>
      <w:r>
        <w:t>Bescheinigung</w:t>
      </w:r>
      <w:r w:rsidRPr="00A11989">
        <w:t xml:space="preserve"> </w:t>
      </w:r>
      <w:r>
        <w:t>einer Behörde</w:t>
      </w:r>
      <w:r w:rsidRPr="00A11989">
        <w:t xml:space="preserve"> am Wohnsitz der Tageseltern</w:t>
      </w:r>
      <w:r>
        <w:rPr>
          <w:rStyle w:val="Funotenzeichen"/>
        </w:rPr>
        <w:footnoteReference w:id="1"/>
      </w:r>
      <w:r w:rsidRPr="00A11989">
        <w:t>.</w:t>
      </w:r>
      <w:r>
        <w:t xml:space="preserve"> </w:t>
      </w:r>
      <w:r w:rsidRPr="00A11989">
        <w:t>Dabei gelten die rechtli</w:t>
      </w:r>
      <w:r w:rsidRPr="00A11989">
        <w:softHyphen/>
        <w:t>chen Bestimmungen der eidgenös</w:t>
      </w:r>
      <w:r w:rsidRPr="00A11989">
        <w:softHyphen/>
        <w:t xml:space="preserve">sischen Verordnung über die Aufnahme von </w:t>
      </w:r>
      <w:r>
        <w:t>Pflegekindern</w:t>
      </w:r>
      <w:r w:rsidRPr="00A11989">
        <w:t xml:space="preserve"> (SR 211.222.338, abgekürzt PAVO) und der </w:t>
      </w:r>
      <w:r>
        <w:t>kantonalen Verordnung über die Aufnahme von Pflege- und Tages</w:t>
      </w:r>
      <w:r>
        <w:softHyphen/>
        <w:t>pflegekindern</w:t>
      </w:r>
      <w:r w:rsidRPr="00A11989">
        <w:t xml:space="preserve"> (sGS 912.3; abge</w:t>
      </w:r>
      <w:r w:rsidRPr="00A11989">
        <w:softHyphen/>
        <w:t xml:space="preserve">kürzt PKV). </w:t>
      </w:r>
    </w:p>
    <w:p w:rsidR="00EB461C" w:rsidRPr="00A11989" w:rsidRDefault="00EB461C" w:rsidP="00EB461C"/>
    <w:p w:rsidR="00EB461C" w:rsidRDefault="00EB461C" w:rsidP="00EB461C">
      <w:r w:rsidRPr="00A11989">
        <w:t xml:space="preserve">Das vorliegende Gesuchsformular wird von den </w:t>
      </w:r>
      <w:r>
        <w:t xml:space="preserve">angehenden </w:t>
      </w:r>
      <w:r w:rsidRPr="00A11989">
        <w:t xml:space="preserve">Tageseltern ausgefüllt und unterzeichnet. </w:t>
      </w:r>
      <w:r w:rsidRPr="00B51D7A">
        <w:t>Es ist der zuständigen Behörde am Wohnsitz der Tagesfamilie vor der be</w:t>
      </w:r>
      <w:r>
        <w:softHyphen/>
      </w:r>
      <w:r w:rsidRPr="00B51D7A">
        <w:t>absichtigten Aufnahme von Tageskindern einzu</w:t>
      </w:r>
      <w:r w:rsidRPr="00B51D7A">
        <w:softHyphen/>
        <w:t>rei</w:t>
      </w:r>
      <w:r w:rsidRPr="00B51D7A">
        <w:softHyphen/>
        <w:t xml:space="preserve">chen. Bei der geplanten Aufnahme von Tageskindern ist </w:t>
      </w:r>
    </w:p>
    <w:p w:rsidR="00EB461C" w:rsidRDefault="00EB461C" w:rsidP="00EB461C">
      <w:r w:rsidRPr="00B51D7A">
        <w:lastRenderedPageBreak/>
        <w:t>rechtzeitig im Voraus ein Gesuch zu stellen. In einem separaten Ta</w:t>
      </w:r>
      <w:r w:rsidRPr="00B51D7A">
        <w:softHyphen/>
        <w:t>ges</w:t>
      </w:r>
      <w:r w:rsidRPr="00B51D7A">
        <w:softHyphen/>
        <w:t>betreuungsvertrag mit den Eltern der betreuten Kinder können die Einzelheiten der Betreu</w:t>
      </w:r>
      <w:r>
        <w:softHyphen/>
      </w:r>
      <w:r w:rsidRPr="00B51D7A">
        <w:t>ung schriftlich geregelt werden.</w:t>
      </w:r>
    </w:p>
    <w:p w:rsidR="00EB461C" w:rsidRDefault="00EB461C" w:rsidP="00EB461C"/>
    <w:p w:rsidR="00EB461C" w:rsidRDefault="00EB461C" w:rsidP="00EB461C">
      <w:r w:rsidRPr="006C6EDA">
        <w:rPr>
          <w:sz w:val="17"/>
          <w:szCs w:val="17"/>
        </w:rPr>
        <w:t>Für die Aufnahme von mehr als fünf Tageskindern gelten andere rechtliche Grundlagen. Zu</w:t>
      </w:r>
      <w:r w:rsidRPr="006C6EDA">
        <w:rPr>
          <w:sz w:val="17"/>
          <w:szCs w:val="17"/>
        </w:rPr>
        <w:softHyphen/>
        <w:t>ständig für die Bewilligung ist das Amt für Soziales. Die dazu erforderlichen Gesu</w:t>
      </w:r>
      <w:r w:rsidRPr="006C6EDA">
        <w:rPr>
          <w:sz w:val="17"/>
          <w:szCs w:val="17"/>
        </w:rPr>
        <w:softHyphen/>
        <w:t>che sind dem Amt für Soziales des Kantons St.Gallen einzureichen.</w:t>
      </w:r>
    </w:p>
    <w:p w:rsidR="00EB461C" w:rsidRPr="003E6B28" w:rsidRDefault="00EB461C" w:rsidP="00EB461C">
      <w:pPr>
        <w:pStyle w:val="berschrift3"/>
        <w:spacing w:after="260"/>
        <w:ind w:left="0" w:firstLine="0"/>
        <w:rPr>
          <w:color w:val="FF0000"/>
        </w:rPr>
      </w:pPr>
      <w:r>
        <w:t>Gesuchstellende</w:t>
      </w:r>
    </w:p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745"/>
        <w:gridCol w:w="2880"/>
      </w:tblGrid>
      <w:tr w:rsidR="00EB461C" w:rsidRPr="007054D9" w:rsidTr="004F431D">
        <w:trPr>
          <w:cantSplit/>
        </w:trPr>
        <w:tc>
          <w:tcPr>
            <w:tcW w:w="2905" w:type="dxa"/>
          </w:tcPr>
          <w:p w:rsidR="00EB461C" w:rsidRPr="007054D9" w:rsidRDefault="00EB461C" w:rsidP="004F431D">
            <w:pPr>
              <w:rPr>
                <w:rFonts w:cs="Arial"/>
                <w:i/>
              </w:rPr>
            </w:pPr>
          </w:p>
        </w:tc>
        <w:tc>
          <w:tcPr>
            <w:tcW w:w="2745" w:type="dxa"/>
            <w:tcBorders>
              <w:bottom w:val="dotted" w:sz="4" w:space="0" w:color="auto"/>
            </w:tcBorders>
            <w:shd w:val="clear" w:color="auto" w:fill="auto"/>
          </w:tcPr>
          <w:p w:rsidR="00EB461C" w:rsidRPr="007054D9" w:rsidRDefault="00EB461C" w:rsidP="004F431D">
            <w:pPr>
              <w:spacing w:before="40" w:after="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Gesuchstellerin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EB461C" w:rsidRPr="007054D9" w:rsidRDefault="00EB461C" w:rsidP="004F431D">
            <w:pPr>
              <w:spacing w:before="40" w:after="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Gesuchsteller</w:t>
            </w:r>
          </w:p>
        </w:tc>
      </w:tr>
      <w:tr w:rsidR="00EB461C" w:rsidRPr="00A11989" w:rsidTr="004F431D">
        <w:trPr>
          <w:cantSplit/>
        </w:trPr>
        <w:tc>
          <w:tcPr>
            <w:tcW w:w="2905" w:type="dxa"/>
          </w:tcPr>
          <w:p w:rsidR="00EB461C" w:rsidRPr="00A11989" w:rsidRDefault="00EB461C" w:rsidP="004F431D">
            <w:pPr>
              <w:rPr>
                <w:rFonts w:cs="Arial"/>
              </w:rPr>
            </w:pPr>
            <w:r w:rsidRPr="00A11989">
              <w:rPr>
                <w:rFonts w:cs="Arial"/>
              </w:rPr>
              <w:t>Name und Vorname</w:t>
            </w:r>
          </w:p>
        </w:tc>
        <w:tc>
          <w:tcPr>
            <w:tcW w:w="2745" w:type="dxa"/>
            <w:tcBorders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905" w:type="dxa"/>
          </w:tcPr>
          <w:p w:rsidR="00EB461C" w:rsidRPr="00A11989" w:rsidRDefault="00EB461C" w:rsidP="004F431D">
            <w:pPr>
              <w:rPr>
                <w:rFonts w:cs="Arial"/>
              </w:rPr>
            </w:pPr>
            <w:r w:rsidRPr="00A11989">
              <w:rPr>
                <w:rFonts w:cs="Arial"/>
              </w:rPr>
              <w:t>Geburtsdatum</w:t>
            </w:r>
          </w:p>
        </w:tc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  <w:trHeight w:val="65"/>
        </w:trPr>
        <w:tc>
          <w:tcPr>
            <w:tcW w:w="2905" w:type="dxa"/>
          </w:tcPr>
          <w:p w:rsidR="00EB461C" w:rsidRPr="00A11989" w:rsidRDefault="00EB461C" w:rsidP="004F431D">
            <w:pPr>
              <w:spacing w:before="40"/>
              <w:rPr>
                <w:rFonts w:cs="Arial"/>
              </w:rPr>
            </w:pPr>
            <w:r w:rsidRPr="00A11989">
              <w:rPr>
                <w:rFonts w:cs="Arial"/>
              </w:rPr>
              <w:t>Bürgerort/Heimatstaat</w:t>
            </w:r>
          </w:p>
        </w:tc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905" w:type="dxa"/>
          </w:tcPr>
          <w:p w:rsidR="00EB461C" w:rsidRPr="00A11989" w:rsidRDefault="00EB461C" w:rsidP="004F431D">
            <w:pPr>
              <w:spacing w:before="40"/>
              <w:rPr>
                <w:rFonts w:cs="Arial"/>
              </w:rPr>
            </w:pPr>
            <w:r w:rsidRPr="00A11989">
              <w:rPr>
                <w:rFonts w:cs="Arial"/>
              </w:rPr>
              <w:t>Zivilstand</w:t>
            </w:r>
          </w:p>
        </w:tc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905" w:type="dxa"/>
          </w:tcPr>
          <w:p w:rsidR="00EB461C" w:rsidRPr="00A11989" w:rsidRDefault="00EB461C" w:rsidP="004F431D">
            <w:pPr>
              <w:spacing w:before="40"/>
              <w:rPr>
                <w:rFonts w:cs="Arial"/>
              </w:rPr>
            </w:pPr>
            <w:r w:rsidRPr="00A11989">
              <w:rPr>
                <w:rFonts w:cs="Arial"/>
              </w:rPr>
              <w:t>Konfession</w:t>
            </w:r>
          </w:p>
        </w:tc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905" w:type="dxa"/>
          </w:tcPr>
          <w:p w:rsidR="00EB461C" w:rsidRPr="00A11989" w:rsidRDefault="00EB461C" w:rsidP="004F431D">
            <w:pPr>
              <w:tabs>
                <w:tab w:val="left" w:pos="720"/>
              </w:tabs>
              <w:spacing w:before="40"/>
              <w:rPr>
                <w:rFonts w:cs="Arial"/>
              </w:rPr>
            </w:pPr>
            <w:r w:rsidRPr="00A11989">
              <w:rPr>
                <w:rFonts w:cs="Arial"/>
              </w:rPr>
              <w:t>Ausbildung / Beruf</w:t>
            </w:r>
          </w:p>
        </w:tc>
        <w:bookmarkStart w:id="8" w:name="Text21"/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905" w:type="dxa"/>
          </w:tcPr>
          <w:p w:rsidR="00EB461C" w:rsidRPr="00A11989" w:rsidRDefault="00EB461C" w:rsidP="004F431D">
            <w:pPr>
              <w:tabs>
                <w:tab w:val="left" w:pos="720"/>
              </w:tabs>
              <w:spacing w:before="4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A11989">
              <w:rPr>
                <w:rFonts w:cs="Arial"/>
              </w:rPr>
              <w:t xml:space="preserve">xternes Arbeitspensum </w:t>
            </w:r>
            <w:r>
              <w:rPr>
                <w:rFonts w:cs="Arial"/>
              </w:rPr>
              <w:br/>
            </w:r>
            <w:r w:rsidRPr="00A11989">
              <w:rPr>
                <w:rFonts w:cs="Arial"/>
              </w:rPr>
              <w:t>der Betreuungsperson</w:t>
            </w:r>
          </w:p>
        </w:tc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905" w:type="dxa"/>
          </w:tcPr>
          <w:p w:rsidR="00EB461C" w:rsidRPr="00A11989" w:rsidRDefault="00EB461C" w:rsidP="004F431D">
            <w:pPr>
              <w:rPr>
                <w:rFonts w:cs="Arial"/>
              </w:rPr>
            </w:pPr>
          </w:p>
          <w:p w:rsidR="00EB461C" w:rsidRPr="00A11989" w:rsidRDefault="00EB461C" w:rsidP="004F431D">
            <w:pPr>
              <w:rPr>
                <w:rFonts w:cs="Arial"/>
              </w:rPr>
            </w:pPr>
            <w:r w:rsidRPr="00A11989">
              <w:rPr>
                <w:rFonts w:cs="Arial"/>
              </w:rPr>
              <w:t>Adresse</w:t>
            </w: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2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                  </w:t>
            </w:r>
            <w:r w:rsidRPr="0052446C">
              <w:rPr>
                <w:rFonts w:cs="Arial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446C">
              <w:rPr>
                <w:rFonts w:cs="Arial"/>
                <w:highlight w:val="lightGray"/>
              </w:rPr>
              <w:instrText xml:space="preserve"> FORMTEXT </w:instrText>
            </w:r>
            <w:r w:rsidRPr="0052446C">
              <w:rPr>
                <w:rFonts w:cs="Arial"/>
                <w:highlight w:val="lightGray"/>
              </w:rPr>
            </w:r>
            <w:r w:rsidRPr="0052446C">
              <w:rPr>
                <w:rFonts w:cs="Arial"/>
                <w:highlight w:val="lightGray"/>
              </w:rPr>
              <w:fldChar w:fldCharType="separate"/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highlight w:val="lightGray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905" w:type="dxa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                  </w:t>
            </w:r>
            <w:r w:rsidRPr="0052446C">
              <w:rPr>
                <w:rFonts w:cs="Arial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446C">
              <w:rPr>
                <w:rFonts w:cs="Arial"/>
                <w:highlight w:val="lightGray"/>
              </w:rPr>
              <w:instrText xml:space="preserve"> FORMTEXT </w:instrText>
            </w:r>
            <w:r w:rsidRPr="0052446C">
              <w:rPr>
                <w:rFonts w:cs="Arial"/>
                <w:highlight w:val="lightGray"/>
              </w:rPr>
            </w:r>
            <w:r w:rsidRPr="0052446C">
              <w:rPr>
                <w:rFonts w:cs="Arial"/>
                <w:highlight w:val="lightGray"/>
              </w:rPr>
              <w:fldChar w:fldCharType="separate"/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highlight w:val="lightGray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905" w:type="dxa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>Telefon / Mobile</w:t>
            </w: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                  </w:t>
            </w:r>
            <w:r w:rsidRPr="0052446C">
              <w:rPr>
                <w:rFonts w:cs="Arial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446C">
              <w:rPr>
                <w:rFonts w:cs="Arial"/>
                <w:highlight w:val="lightGray"/>
              </w:rPr>
              <w:instrText xml:space="preserve"> FORMTEXT </w:instrText>
            </w:r>
            <w:r w:rsidRPr="0052446C">
              <w:rPr>
                <w:rFonts w:cs="Arial"/>
                <w:highlight w:val="lightGray"/>
              </w:rPr>
            </w:r>
            <w:r w:rsidRPr="0052446C">
              <w:rPr>
                <w:rFonts w:cs="Arial"/>
                <w:highlight w:val="lightGray"/>
              </w:rPr>
              <w:fldChar w:fldCharType="separate"/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highlight w:val="lightGray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905" w:type="dxa"/>
          </w:tcPr>
          <w:p w:rsidR="00EB461C" w:rsidRPr="00A11989" w:rsidRDefault="00EB461C" w:rsidP="004F431D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                  </w:t>
            </w:r>
            <w:r w:rsidRPr="0052446C">
              <w:rPr>
                <w:rFonts w:cs="Arial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446C">
              <w:rPr>
                <w:rFonts w:cs="Arial"/>
                <w:highlight w:val="lightGray"/>
              </w:rPr>
              <w:instrText xml:space="preserve"> FORMTEXT </w:instrText>
            </w:r>
            <w:r w:rsidRPr="0052446C">
              <w:rPr>
                <w:rFonts w:cs="Arial"/>
                <w:highlight w:val="lightGray"/>
              </w:rPr>
            </w:r>
            <w:r w:rsidRPr="0052446C">
              <w:rPr>
                <w:rFonts w:cs="Arial"/>
                <w:highlight w:val="lightGray"/>
              </w:rPr>
              <w:fldChar w:fldCharType="separate"/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highlight w:val="lightGray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905" w:type="dxa"/>
          </w:tcPr>
          <w:p w:rsidR="00EB461C" w:rsidRPr="0052446C" w:rsidRDefault="00EB461C" w:rsidP="004F431D">
            <w:pPr>
              <w:spacing w:before="40"/>
              <w:rPr>
                <w:rFonts w:cs="Arial"/>
              </w:rPr>
            </w:pPr>
            <w:r w:rsidRPr="0052446C">
              <w:rPr>
                <w:rFonts w:cs="Arial"/>
              </w:rPr>
              <w:t>Nationalität</w:t>
            </w: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52446C">
              <w:rPr>
                <w:rFonts w:cs="Arial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446C">
              <w:rPr>
                <w:rFonts w:cs="Arial"/>
                <w:highlight w:val="lightGray"/>
              </w:rPr>
              <w:instrText xml:space="preserve"> FORMTEXT </w:instrText>
            </w:r>
            <w:r w:rsidRPr="0052446C">
              <w:rPr>
                <w:rFonts w:cs="Arial"/>
                <w:highlight w:val="lightGray"/>
              </w:rPr>
            </w:r>
            <w:r w:rsidRPr="0052446C">
              <w:rPr>
                <w:rFonts w:cs="Arial"/>
                <w:highlight w:val="lightGray"/>
              </w:rPr>
              <w:fldChar w:fldCharType="separate"/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highlight w:val="lightGray"/>
              </w:rPr>
              <w:fldChar w:fldCharType="end"/>
            </w:r>
            <w:r>
              <w:rPr>
                <w:rFonts w:cs="Arial"/>
              </w:rPr>
              <w:t xml:space="preserve">                                     </w:t>
            </w:r>
            <w:r w:rsidRPr="0052446C">
              <w:rPr>
                <w:rFonts w:cs="Arial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446C">
              <w:rPr>
                <w:rFonts w:cs="Arial"/>
                <w:highlight w:val="lightGray"/>
              </w:rPr>
              <w:instrText xml:space="preserve"> FORMTEXT </w:instrText>
            </w:r>
            <w:r w:rsidRPr="0052446C">
              <w:rPr>
                <w:rFonts w:cs="Arial"/>
                <w:highlight w:val="lightGray"/>
              </w:rPr>
            </w:r>
            <w:r w:rsidRPr="0052446C">
              <w:rPr>
                <w:rFonts w:cs="Arial"/>
                <w:highlight w:val="lightGray"/>
              </w:rPr>
              <w:fldChar w:fldCharType="separate"/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highlight w:val="lightGray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905" w:type="dxa"/>
          </w:tcPr>
          <w:p w:rsidR="00EB461C" w:rsidRPr="00AC08C7" w:rsidRDefault="00EB461C" w:rsidP="004F431D">
            <w:pPr>
              <w:spacing w:before="40"/>
              <w:rPr>
                <w:rFonts w:cs="Arial"/>
                <w:sz w:val="17"/>
                <w:szCs w:val="17"/>
              </w:rPr>
            </w:pPr>
            <w:r w:rsidRPr="007D1F23">
              <w:rPr>
                <w:rFonts w:cs="Arial"/>
                <w:sz w:val="17"/>
                <w:szCs w:val="17"/>
              </w:rPr>
              <w:t>Wenn keine CH-Nationalität, welche Aufenthaltsbewilligung?</w:t>
            </w: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52446C">
              <w:rPr>
                <w:rFonts w:cs="Arial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446C">
              <w:rPr>
                <w:rFonts w:cs="Arial"/>
                <w:highlight w:val="lightGray"/>
              </w:rPr>
              <w:instrText xml:space="preserve"> FORMTEXT </w:instrText>
            </w:r>
            <w:r w:rsidRPr="0052446C">
              <w:rPr>
                <w:rFonts w:cs="Arial"/>
                <w:highlight w:val="lightGray"/>
              </w:rPr>
            </w:r>
            <w:r w:rsidRPr="0052446C">
              <w:rPr>
                <w:rFonts w:cs="Arial"/>
                <w:highlight w:val="lightGray"/>
              </w:rPr>
              <w:fldChar w:fldCharType="separate"/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highlight w:val="lightGray"/>
              </w:rPr>
              <w:fldChar w:fldCharType="end"/>
            </w:r>
            <w:r>
              <w:rPr>
                <w:rFonts w:cs="Arial"/>
              </w:rPr>
              <w:t xml:space="preserve">                                     </w:t>
            </w:r>
            <w:r w:rsidRPr="0052446C">
              <w:rPr>
                <w:rFonts w:cs="Arial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446C">
              <w:rPr>
                <w:rFonts w:cs="Arial"/>
                <w:highlight w:val="lightGray"/>
              </w:rPr>
              <w:instrText xml:space="preserve"> FORMTEXT </w:instrText>
            </w:r>
            <w:r w:rsidRPr="0052446C">
              <w:rPr>
                <w:rFonts w:cs="Arial"/>
                <w:highlight w:val="lightGray"/>
              </w:rPr>
            </w:r>
            <w:r w:rsidRPr="0052446C">
              <w:rPr>
                <w:rFonts w:cs="Arial"/>
                <w:highlight w:val="lightGray"/>
              </w:rPr>
              <w:fldChar w:fldCharType="separate"/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noProof/>
                <w:highlight w:val="lightGray"/>
              </w:rPr>
              <w:t> </w:t>
            </w:r>
            <w:r w:rsidRPr="0052446C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EB461C" w:rsidRDefault="00EB461C" w:rsidP="00EB461C"/>
    <w:p w:rsidR="00EB461C" w:rsidRDefault="00EB461C" w:rsidP="00EB461C"/>
    <w:p w:rsidR="00EB461C" w:rsidRPr="005D2388" w:rsidRDefault="00EB461C" w:rsidP="00EB461C">
      <w:pPr>
        <w:pStyle w:val="berschrift3"/>
        <w:spacing w:after="260"/>
        <w:ind w:left="0" w:firstLine="0"/>
      </w:pPr>
      <w:r w:rsidRPr="005D2388">
        <w:t xml:space="preserve">Kinder der </w:t>
      </w:r>
      <w:r>
        <w:t>Gesuchstellenden</w:t>
      </w:r>
    </w:p>
    <w:tbl>
      <w:tblPr>
        <w:tblW w:w="846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596"/>
        <w:gridCol w:w="2364"/>
      </w:tblGrid>
      <w:tr w:rsidR="00EB461C" w:rsidRPr="00A11989" w:rsidTr="004F431D">
        <w:trPr>
          <w:cantSplit/>
        </w:trPr>
        <w:tc>
          <w:tcPr>
            <w:tcW w:w="2700" w:type="dxa"/>
            <w:tcBorders>
              <w:top w:val="nil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ind w:left="-70" w:firstLine="70"/>
              <w:rPr>
                <w:rFonts w:cs="Arial"/>
              </w:rPr>
            </w:pPr>
            <w:r w:rsidRPr="00A11989">
              <w:rPr>
                <w:rFonts w:cs="Arial"/>
              </w:rPr>
              <w:t>Name und Vorname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>wohnhaft</w:t>
            </w: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>geboren</w:t>
            </w:r>
          </w:p>
        </w:tc>
        <w:tc>
          <w:tcPr>
            <w:tcW w:w="2364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>besondere Betreuungsaspekte</w:t>
            </w:r>
          </w:p>
        </w:tc>
      </w:tr>
      <w:tr w:rsidR="00EB461C" w:rsidRPr="00A11989" w:rsidTr="004F431D">
        <w:trPr>
          <w:cantSplit/>
        </w:trPr>
        <w:tc>
          <w:tcPr>
            <w:tcW w:w="270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800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2364" w:type="dxa"/>
            <w:tcBorders>
              <w:top w:val="dotted" w:sz="4" w:space="0" w:color="auto"/>
              <w:lef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70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2364" w:type="dxa"/>
            <w:tcBorders>
              <w:top w:val="dotted" w:sz="4" w:space="0" w:color="auto"/>
              <w:lef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70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2364" w:type="dxa"/>
            <w:tcBorders>
              <w:top w:val="dotted" w:sz="4" w:space="0" w:color="auto"/>
              <w:lef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</w:tbl>
    <w:p w:rsidR="00EB461C" w:rsidRPr="00A11989" w:rsidRDefault="00EB461C" w:rsidP="00EB461C"/>
    <w:p w:rsidR="00EB461C" w:rsidRPr="00A11989" w:rsidRDefault="00EB461C" w:rsidP="00EB461C"/>
    <w:p w:rsidR="00EB461C" w:rsidRPr="005D2388" w:rsidRDefault="00EB461C" w:rsidP="00EB461C">
      <w:pPr>
        <w:pStyle w:val="berschrift3"/>
        <w:spacing w:after="260"/>
        <w:ind w:left="0" w:firstLine="0"/>
      </w:pPr>
      <w:r w:rsidRPr="00B51D7A">
        <w:t>Weitere Kinder, die bereits in der Familie betreut werden (Dauerbetreuung, Wochenend- und Ferienbetreuung, Tagesbetreuung)</w:t>
      </w:r>
    </w:p>
    <w:tbl>
      <w:tblPr>
        <w:tblW w:w="846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06"/>
        <w:gridCol w:w="1596"/>
        <w:gridCol w:w="2364"/>
      </w:tblGrid>
      <w:tr w:rsidR="00EB461C" w:rsidRPr="00A11989" w:rsidTr="004F431D">
        <w:trPr>
          <w:cantSplit/>
        </w:trPr>
        <w:tc>
          <w:tcPr>
            <w:tcW w:w="2694" w:type="dxa"/>
            <w:tcBorders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>Name und Vorname</w:t>
            </w:r>
          </w:p>
        </w:tc>
        <w:tc>
          <w:tcPr>
            <w:tcW w:w="180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>in der Familie seit</w:t>
            </w: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>geboren</w:t>
            </w:r>
          </w:p>
        </w:tc>
        <w:tc>
          <w:tcPr>
            <w:tcW w:w="2364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B51D7A">
              <w:rPr>
                <w:rFonts w:cs="Arial"/>
              </w:rPr>
              <w:t>Welche Betreuung /besondere Betreuungsaspekte</w:t>
            </w:r>
          </w:p>
        </w:tc>
      </w:tr>
      <w:tr w:rsidR="00EB461C" w:rsidRPr="00A11989" w:rsidTr="004F431D">
        <w:trPr>
          <w:cantSplit/>
        </w:trPr>
        <w:tc>
          <w:tcPr>
            <w:tcW w:w="2694" w:type="dxa"/>
            <w:tcBorders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806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2364" w:type="dxa"/>
            <w:tcBorders>
              <w:top w:val="dotted" w:sz="4" w:space="0" w:color="auto"/>
              <w:lef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694" w:type="dxa"/>
            <w:tcBorders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806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2364" w:type="dxa"/>
            <w:tcBorders>
              <w:top w:val="dotted" w:sz="4" w:space="0" w:color="auto"/>
              <w:lef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694" w:type="dxa"/>
            <w:tcBorders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806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2364" w:type="dxa"/>
            <w:tcBorders>
              <w:top w:val="dotted" w:sz="4" w:space="0" w:color="auto"/>
              <w:lef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EB461C">
        <w:trPr>
          <w:cantSplit/>
        </w:trPr>
        <w:tc>
          <w:tcPr>
            <w:tcW w:w="2694" w:type="dxa"/>
            <w:tcBorders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236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</w:tbl>
    <w:p w:rsidR="00EB461C" w:rsidRDefault="00EB461C" w:rsidP="00EB461C"/>
    <w:p w:rsidR="00EB461C" w:rsidRDefault="00EB461C" w:rsidP="00EB461C"/>
    <w:p w:rsidR="00EB461C" w:rsidRDefault="00EB461C" w:rsidP="00EB461C"/>
    <w:p w:rsidR="00EB461C" w:rsidRDefault="00EB461C" w:rsidP="00EB461C"/>
    <w:p w:rsidR="00EB461C" w:rsidRDefault="00EB461C" w:rsidP="00EB461C"/>
    <w:p w:rsidR="00EB461C" w:rsidRDefault="00EB461C" w:rsidP="00EB461C"/>
    <w:p w:rsidR="00EB461C" w:rsidRPr="005D2388" w:rsidRDefault="00EB461C" w:rsidP="00EB461C">
      <w:pPr>
        <w:pStyle w:val="berschrift3"/>
        <w:spacing w:after="260"/>
        <w:ind w:left="0" w:firstLine="0"/>
      </w:pPr>
      <w:r w:rsidRPr="005D2388">
        <w:t xml:space="preserve">Weitere in der </w:t>
      </w:r>
      <w:r>
        <w:t>Familie</w:t>
      </w:r>
      <w:r w:rsidRPr="005D2388">
        <w:t xml:space="preserve"> wohnende </w:t>
      </w:r>
      <w:r w:rsidRPr="00B51D7A">
        <w:t>erwachsene</w:t>
      </w:r>
      <w:r>
        <w:t xml:space="preserve"> </w:t>
      </w:r>
      <w:r w:rsidRPr="005D2388">
        <w:t>Personen</w:t>
      </w:r>
    </w:p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710"/>
        <w:gridCol w:w="2160"/>
        <w:gridCol w:w="180"/>
      </w:tblGrid>
      <w:tr w:rsidR="00EB461C" w:rsidRPr="00A11989" w:rsidTr="004F431D">
        <w:trPr>
          <w:cantSplit/>
        </w:trPr>
        <w:tc>
          <w:tcPr>
            <w:tcW w:w="248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>Name und Vorname</w:t>
            </w:r>
          </w:p>
        </w:tc>
        <w:tc>
          <w:tcPr>
            <w:tcW w:w="3710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 xml:space="preserve">geboren </w:t>
            </w:r>
            <w:r w:rsidRPr="00A11989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80" w:type="dxa"/>
            <w:tcBorders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tabs>
                <w:tab w:val="left" w:pos="-1138"/>
              </w:tabs>
              <w:spacing w:before="40" w:after="40"/>
              <w:ind w:left="-1138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48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A11989">
              <w:rPr>
                <w:rFonts w:cs="Arial"/>
              </w:rPr>
              <w:t>n der Tagesfamilie seit</w:t>
            </w:r>
          </w:p>
        </w:tc>
        <w:tc>
          <w:tcPr>
            <w:tcW w:w="6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48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>Verwandtschaftsgrad</w:t>
            </w:r>
          </w:p>
        </w:tc>
        <w:tc>
          <w:tcPr>
            <w:tcW w:w="6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</w:tbl>
    <w:p w:rsidR="00EB461C" w:rsidRPr="00A11989" w:rsidRDefault="00EB461C" w:rsidP="00EB461C">
      <w:pPr>
        <w:rPr>
          <w:rFonts w:cs="Arial"/>
        </w:rPr>
      </w:pPr>
    </w:p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710"/>
        <w:gridCol w:w="2160"/>
        <w:gridCol w:w="180"/>
      </w:tblGrid>
      <w:tr w:rsidR="00EB461C" w:rsidRPr="00A11989" w:rsidTr="004F431D">
        <w:trPr>
          <w:cantSplit/>
        </w:trPr>
        <w:tc>
          <w:tcPr>
            <w:tcW w:w="248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>Name und Vorname</w:t>
            </w:r>
          </w:p>
        </w:tc>
        <w:tc>
          <w:tcPr>
            <w:tcW w:w="3710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 xml:space="preserve">geboren </w:t>
            </w:r>
            <w:r w:rsidRPr="00A11989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  <w:tc>
          <w:tcPr>
            <w:tcW w:w="180" w:type="dxa"/>
            <w:tcBorders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tabs>
                <w:tab w:val="left" w:pos="-1138"/>
              </w:tabs>
              <w:spacing w:before="40" w:after="40"/>
              <w:ind w:left="-1138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48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A11989">
              <w:rPr>
                <w:rFonts w:cs="Arial"/>
              </w:rPr>
              <w:t>n der Tagesfamilie seit</w:t>
            </w:r>
          </w:p>
        </w:tc>
        <w:tc>
          <w:tcPr>
            <w:tcW w:w="6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248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t>Verwandtschaftsgrad</w:t>
            </w:r>
          </w:p>
        </w:tc>
        <w:tc>
          <w:tcPr>
            <w:tcW w:w="6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</w:tbl>
    <w:p w:rsidR="00EB461C" w:rsidRPr="00A11989" w:rsidRDefault="00EB461C" w:rsidP="00EB461C"/>
    <w:p w:rsidR="00EB461C" w:rsidRPr="00A11989" w:rsidRDefault="00EB461C" w:rsidP="00EB461C"/>
    <w:p w:rsidR="00EB461C" w:rsidRPr="005D2388" w:rsidRDefault="00EB461C" w:rsidP="00EB461C">
      <w:pPr>
        <w:pStyle w:val="berschrift3"/>
        <w:spacing w:after="260"/>
        <w:ind w:left="0" w:firstLine="0"/>
      </w:pPr>
      <w:r w:rsidRPr="005D2388">
        <w:t>Wohnsituation und Wohnumgebung</w:t>
      </w:r>
    </w:p>
    <w:tbl>
      <w:tblPr>
        <w:tblW w:w="846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EB461C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EB461C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</w:p>
        </w:tc>
      </w:tr>
      <w:tr w:rsidR="00EB461C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</w:p>
        </w:tc>
      </w:tr>
      <w:tr w:rsidR="00EB461C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</w:p>
        </w:tc>
      </w:tr>
      <w:tr w:rsidR="00EB461C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</w:p>
        </w:tc>
      </w:tr>
      <w:tr w:rsidR="00EB461C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</w:p>
        </w:tc>
      </w:tr>
      <w:tr w:rsidR="00EB461C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</w:p>
        </w:tc>
      </w:tr>
      <w:tr w:rsidR="00EB461C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</w:p>
        </w:tc>
      </w:tr>
      <w:tr w:rsidR="00EB461C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</w:p>
        </w:tc>
      </w:tr>
      <w:tr w:rsidR="00EB461C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EB461C" w:rsidRPr="00A11989" w:rsidRDefault="00EB461C" w:rsidP="004F431D">
            <w:pPr>
              <w:spacing w:before="40" w:after="40"/>
              <w:rPr>
                <w:rFonts w:cs="Arial"/>
              </w:rPr>
            </w:pPr>
          </w:p>
        </w:tc>
      </w:tr>
    </w:tbl>
    <w:p w:rsidR="007D1C97" w:rsidRDefault="007D1C97" w:rsidP="00EB461C"/>
    <w:p w:rsidR="007D1C97" w:rsidRPr="00B51D7A" w:rsidRDefault="007D1C97" w:rsidP="007D1C97">
      <w:pPr>
        <w:pStyle w:val="berschrift3"/>
        <w:spacing w:after="260"/>
        <w:ind w:left="0" w:firstLine="0"/>
      </w:pPr>
      <w:r w:rsidRPr="00B51D7A">
        <w:t>Anzahl Tagespflegekinder, die Sie aufnehmen möchten</w:t>
      </w:r>
    </w:p>
    <w:tbl>
      <w:tblPr>
        <w:tblW w:w="84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5331"/>
      </w:tblGrid>
      <w:tr w:rsidR="007D1C97" w:rsidRPr="00AA551D" w:rsidTr="004F431D">
        <w:trPr>
          <w:cantSplit/>
          <w:trHeight w:val="454"/>
        </w:trPr>
        <w:tc>
          <w:tcPr>
            <w:tcW w:w="3100" w:type="dxa"/>
            <w:vAlign w:val="center"/>
          </w:tcPr>
          <w:p w:rsidR="007D1C97" w:rsidRPr="00B51D7A" w:rsidRDefault="007D1C97" w:rsidP="004F431D">
            <w:pPr>
              <w:spacing w:before="40" w:after="40"/>
              <w:ind w:left="-70"/>
              <w:rPr>
                <w:rFonts w:cs="Arial"/>
              </w:rPr>
            </w:pPr>
            <w:r w:rsidRPr="00B51D7A">
              <w:rPr>
                <w:rFonts w:cs="Arial"/>
              </w:rPr>
              <w:t>Anzahl Kinder</w:t>
            </w:r>
          </w:p>
        </w:tc>
        <w:tc>
          <w:tcPr>
            <w:tcW w:w="53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1C97" w:rsidRPr="00B51D7A" w:rsidRDefault="007D1C97" w:rsidP="004F431D">
            <w:pPr>
              <w:spacing w:before="40" w:after="40"/>
              <w:ind w:left="-57"/>
              <w:rPr>
                <w:rFonts w:cs="Arial"/>
              </w:rPr>
            </w:pPr>
            <w:r w:rsidRPr="00B51D7A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51D7A">
              <w:rPr>
                <w:rFonts w:cs="Arial"/>
              </w:rPr>
              <w:instrText xml:space="preserve"> FORMTEXT </w:instrText>
            </w:r>
            <w:r w:rsidRPr="00B51D7A">
              <w:rPr>
                <w:rFonts w:cs="Arial"/>
              </w:rPr>
            </w:r>
            <w:r w:rsidRPr="00B51D7A">
              <w:rPr>
                <w:rFonts w:cs="Arial"/>
              </w:rPr>
              <w:fldChar w:fldCharType="separate"/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</w:rPr>
              <w:fldChar w:fldCharType="end"/>
            </w:r>
          </w:p>
        </w:tc>
      </w:tr>
    </w:tbl>
    <w:p w:rsidR="007D1C97" w:rsidRDefault="007D1C97" w:rsidP="007D1C97">
      <w:pPr>
        <w:rPr>
          <w:highlight w:val="yellow"/>
        </w:rPr>
      </w:pPr>
    </w:p>
    <w:p w:rsidR="007D1C97" w:rsidRPr="00AA551D" w:rsidRDefault="007D1C97" w:rsidP="007D1C97">
      <w:pPr>
        <w:rPr>
          <w:highlight w:val="yellow"/>
        </w:rPr>
      </w:pPr>
    </w:p>
    <w:p w:rsidR="007D1C97" w:rsidRPr="00B51D7A" w:rsidRDefault="007D1C97" w:rsidP="007D1C97">
      <w:pPr>
        <w:pStyle w:val="berschrift3"/>
        <w:spacing w:after="260"/>
        <w:ind w:left="0" w:firstLine="0"/>
      </w:pPr>
      <w:r w:rsidRPr="00B51D7A">
        <w:t>Falls Sie mit einem Tagesfamilienverein zusammenarbeiten oder zusammenarbeiten möchten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2"/>
        <w:gridCol w:w="4500"/>
      </w:tblGrid>
      <w:tr w:rsidR="007D1C97" w:rsidRPr="00B51D7A" w:rsidTr="004F431D">
        <w:trPr>
          <w:cantSplit/>
          <w:trHeight w:val="454"/>
        </w:trPr>
        <w:tc>
          <w:tcPr>
            <w:tcW w:w="3932" w:type="dxa"/>
            <w:tcBorders>
              <w:bottom w:val="single" w:sz="2" w:space="0" w:color="808080"/>
            </w:tcBorders>
            <w:shd w:val="clear" w:color="auto" w:fill="F2F2F2" w:themeFill="background1" w:themeFillShade="F2"/>
            <w:vAlign w:val="center"/>
          </w:tcPr>
          <w:p w:rsidR="007D1C97" w:rsidRPr="00B51D7A" w:rsidRDefault="007D1C97" w:rsidP="004F431D">
            <w:pPr>
              <w:spacing w:before="120" w:after="120"/>
              <w:ind w:left="-70"/>
            </w:pPr>
            <w:r w:rsidRPr="00B51D7A">
              <w:t>Adresse des Vereins</w:t>
            </w:r>
          </w:p>
        </w:tc>
        <w:tc>
          <w:tcPr>
            <w:tcW w:w="45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7D1C97" w:rsidRPr="00B51D7A" w:rsidRDefault="007D1C97" w:rsidP="004F431D">
            <w:pPr>
              <w:spacing w:before="120" w:after="120"/>
              <w:ind w:left="-57"/>
            </w:pPr>
            <w:r w:rsidRPr="00B51D7A">
              <w:t>Kontaktperson mit Telefonnummer</w:t>
            </w:r>
          </w:p>
        </w:tc>
      </w:tr>
      <w:tr w:rsidR="007D1C97" w:rsidRPr="00306E06" w:rsidTr="004F431D">
        <w:trPr>
          <w:cantSplit/>
        </w:trPr>
        <w:tc>
          <w:tcPr>
            <w:tcW w:w="393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2F2F2" w:themeFill="background1" w:themeFillShade="F2"/>
          </w:tcPr>
          <w:p w:rsidR="007D1C97" w:rsidRPr="00B51D7A" w:rsidRDefault="007D1C97" w:rsidP="004F431D">
            <w:pPr>
              <w:spacing w:before="120" w:after="120"/>
              <w:ind w:left="-57"/>
            </w:pPr>
            <w:r w:rsidRPr="00B51D7A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51D7A">
              <w:rPr>
                <w:rFonts w:cs="Arial"/>
              </w:rPr>
              <w:instrText xml:space="preserve"> FORMTEXT </w:instrText>
            </w:r>
            <w:r w:rsidRPr="00B51D7A">
              <w:rPr>
                <w:rFonts w:cs="Arial"/>
              </w:rPr>
            </w:r>
            <w:r w:rsidRPr="00B51D7A">
              <w:rPr>
                <w:rFonts w:cs="Arial"/>
              </w:rPr>
              <w:fldChar w:fldCharType="separate"/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</w:rPr>
              <w:fldChar w:fldCharType="end"/>
            </w:r>
          </w:p>
          <w:p w:rsidR="007D1C97" w:rsidRPr="00B51D7A" w:rsidRDefault="007D1C97" w:rsidP="004F431D">
            <w:pPr>
              <w:spacing w:before="120" w:after="120"/>
              <w:ind w:left="-57"/>
            </w:pPr>
          </w:p>
          <w:p w:rsidR="007D1C97" w:rsidRPr="00B51D7A" w:rsidRDefault="007D1C97" w:rsidP="004F431D">
            <w:pPr>
              <w:spacing w:before="120" w:after="120"/>
              <w:ind w:left="-70"/>
            </w:pPr>
          </w:p>
        </w:tc>
        <w:tc>
          <w:tcPr>
            <w:tcW w:w="450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7D1C97" w:rsidRDefault="007D1C97" w:rsidP="004F431D">
            <w:pPr>
              <w:spacing w:before="120" w:after="120"/>
              <w:ind w:left="-57"/>
            </w:pPr>
            <w:r w:rsidRPr="00B51D7A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51D7A">
              <w:rPr>
                <w:rFonts w:cs="Arial"/>
              </w:rPr>
              <w:instrText xml:space="preserve"> FORMTEXT </w:instrText>
            </w:r>
            <w:r w:rsidRPr="00B51D7A">
              <w:rPr>
                <w:rFonts w:cs="Arial"/>
              </w:rPr>
            </w:r>
            <w:r w:rsidRPr="00B51D7A">
              <w:rPr>
                <w:rFonts w:cs="Arial"/>
              </w:rPr>
              <w:fldChar w:fldCharType="separate"/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  <w:noProof/>
              </w:rPr>
              <w:t> </w:t>
            </w:r>
            <w:r w:rsidRPr="00B51D7A">
              <w:rPr>
                <w:rFonts w:cs="Arial"/>
              </w:rPr>
              <w:fldChar w:fldCharType="end"/>
            </w:r>
          </w:p>
        </w:tc>
      </w:tr>
    </w:tbl>
    <w:p w:rsidR="007D1C97" w:rsidRDefault="00EB461C" w:rsidP="007D1C97">
      <w:r w:rsidRPr="00A11989">
        <w:br w:type="page"/>
      </w:r>
    </w:p>
    <w:p w:rsidR="007D1C97" w:rsidRPr="005D2388" w:rsidRDefault="007D1C97" w:rsidP="007D1C97">
      <w:r w:rsidRPr="005D2388">
        <w:lastRenderedPageBreak/>
        <w:t xml:space="preserve">Beweggründe zur Aufnahme </w:t>
      </w:r>
      <w:r>
        <w:t>von Tageskindern</w:t>
      </w:r>
    </w:p>
    <w:tbl>
      <w:tblPr>
        <w:tblW w:w="846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</w:tbl>
    <w:p w:rsidR="00EB461C" w:rsidRDefault="00EB461C" w:rsidP="00EB461C"/>
    <w:p w:rsidR="007D1C97" w:rsidRPr="005D2388" w:rsidRDefault="007D1C97" w:rsidP="007D1C97">
      <w:pPr>
        <w:pStyle w:val="berschrift3"/>
        <w:spacing w:after="260"/>
        <w:ind w:left="0" w:firstLine="0"/>
      </w:pPr>
      <w:r w:rsidRPr="005D2388">
        <w:t>Erziehungsvorstellungen</w:t>
      </w:r>
      <w:r>
        <w:t xml:space="preserve"> / </w:t>
      </w:r>
      <w:r w:rsidRPr="00B51D7A">
        <w:t>Umgang mit Medien</w:t>
      </w:r>
    </w:p>
    <w:tbl>
      <w:tblPr>
        <w:tblW w:w="846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</w:tbl>
    <w:p w:rsidR="007D1C97" w:rsidRDefault="007D1C97" w:rsidP="007D1C97">
      <w:pPr>
        <w:pStyle w:val="berschrift3"/>
        <w:spacing w:after="260"/>
        <w:ind w:left="0" w:firstLine="0"/>
      </w:pPr>
    </w:p>
    <w:p w:rsidR="007D1C97" w:rsidRPr="00B51D7A" w:rsidRDefault="007D1C97" w:rsidP="007D1C97">
      <w:pPr>
        <w:pStyle w:val="berschrift3"/>
        <w:spacing w:after="260"/>
        <w:ind w:left="0" w:firstLine="0"/>
      </w:pPr>
      <w:r w:rsidRPr="00B51D7A">
        <w:t>Unfälle und Erkrankungen</w:t>
      </w:r>
    </w:p>
    <w:p w:rsidR="007D1C97" w:rsidRPr="00B51D7A" w:rsidRDefault="007D1C97" w:rsidP="007D1C97">
      <w:pPr>
        <w:tabs>
          <w:tab w:val="left" w:pos="2420"/>
          <w:tab w:val="left" w:pos="2860"/>
        </w:tabs>
      </w:pPr>
      <w:r w:rsidRPr="00B51D7A">
        <w:t>Litt oder leidet die Gesuchstellerin / der Gesuchsteller an einer physischen, psychischen oder psy</w:t>
      </w:r>
      <w:r w:rsidRPr="00B51D7A">
        <w:softHyphen/>
        <w:t>chosomatischen Krankheit, welche die Aufnahme eines Tageskindes beein</w:t>
      </w:r>
      <w:r w:rsidRPr="00B51D7A">
        <w:softHyphen/>
        <w:t>träch</w:t>
      </w:r>
      <w:r w:rsidRPr="00B51D7A">
        <w:softHyphen/>
        <w:t>ti</w:t>
      </w:r>
      <w:r w:rsidRPr="00B51D7A">
        <w:softHyphen/>
        <w:t>gen könnte?</w:t>
      </w:r>
    </w:p>
    <w:p w:rsidR="007D1C97" w:rsidRPr="00B51D7A" w:rsidRDefault="007D1C97" w:rsidP="007D1C97">
      <w:pPr>
        <w:tabs>
          <w:tab w:val="left" w:pos="2420"/>
          <w:tab w:val="left" w:pos="2860"/>
        </w:tabs>
      </w:pPr>
    </w:p>
    <w:p w:rsidR="007D1C97" w:rsidRPr="00B51D7A" w:rsidRDefault="007D1C97" w:rsidP="007D1C97">
      <w:pPr>
        <w:tabs>
          <w:tab w:val="left" w:pos="2420"/>
          <w:tab w:val="left" w:pos="2860"/>
        </w:tabs>
      </w:pPr>
      <w:r w:rsidRPr="00B51D7A">
        <w:t xml:space="preserve">Ja </w:t>
      </w:r>
      <w:r w:rsidRPr="00B51D7A">
        <w:rPr>
          <w:lang w:val="de-DE"/>
        </w:rPr>
        <w:fldChar w:fldCharType="begin"/>
      </w:r>
      <w:r w:rsidRPr="00B51D7A">
        <w:rPr>
          <w:lang w:val="de-DE"/>
        </w:rPr>
        <w:instrText xml:space="preserve"> MACROBUTTON Voll </w:instrText>
      </w:r>
      <w:r w:rsidRPr="00B51D7A">
        <w:rPr>
          <w:lang w:val="de-DE"/>
        </w:rPr>
        <w:sym w:font="Wingdings" w:char="F06F"/>
      </w:r>
      <w:r w:rsidRPr="00B51D7A">
        <w:fldChar w:fldCharType="end"/>
      </w:r>
      <w:r w:rsidRPr="00B51D7A">
        <w:tab/>
      </w:r>
      <w:r w:rsidRPr="00B51D7A">
        <w:rPr>
          <w:lang w:val="de-DE"/>
        </w:rPr>
        <w:fldChar w:fldCharType="begin"/>
      </w:r>
      <w:r w:rsidRPr="00B51D7A">
        <w:rPr>
          <w:lang w:val="de-DE"/>
        </w:rPr>
        <w:instrText xml:space="preserve"> MACROBUTTON Voll </w:instrText>
      </w:r>
      <w:r w:rsidRPr="00B51D7A">
        <w:rPr>
          <w:lang w:val="de-DE"/>
        </w:rPr>
        <w:sym w:font="Wingdings" w:char="F06F"/>
      </w:r>
      <w:r w:rsidRPr="00B51D7A">
        <w:fldChar w:fldCharType="end"/>
      </w:r>
      <w:r w:rsidRPr="00B51D7A">
        <w:t xml:space="preserve"> Nein</w:t>
      </w:r>
      <w:r w:rsidRPr="00B51D7A">
        <w:tab/>
      </w:r>
      <w:r w:rsidRPr="00B51D7A">
        <w:tab/>
      </w:r>
      <w:r w:rsidRPr="00B51D7A">
        <w:rPr>
          <w:i/>
          <w:sz w:val="17"/>
          <w:szCs w:val="17"/>
        </w:rPr>
        <w:t>(zutreffendes bitte ankreuzen)</w:t>
      </w:r>
    </w:p>
    <w:p w:rsidR="007D1C97" w:rsidRPr="00B51D7A" w:rsidRDefault="007D1C97" w:rsidP="007D1C97">
      <w:pPr>
        <w:tabs>
          <w:tab w:val="left" w:pos="2420"/>
          <w:tab w:val="left" w:pos="2860"/>
        </w:tabs>
      </w:pPr>
    </w:p>
    <w:p w:rsidR="007D1C97" w:rsidRPr="00175FC4" w:rsidRDefault="007D1C97" w:rsidP="007D1C97">
      <w:pPr>
        <w:tabs>
          <w:tab w:val="left" w:pos="2420"/>
          <w:tab w:val="left" w:pos="2860"/>
        </w:tabs>
      </w:pPr>
      <w:r w:rsidRPr="00B51D7A">
        <w:t>Wenn ja, bitte nähere Beschreibung und ärztliches Zeugnis beilegen:</w:t>
      </w:r>
    </w:p>
    <w:p w:rsidR="007D1C97" w:rsidRPr="00175FC4" w:rsidRDefault="007D1C97" w:rsidP="007D1C97">
      <w:pPr>
        <w:tabs>
          <w:tab w:val="left" w:pos="2420"/>
          <w:tab w:val="left" w:pos="2860"/>
        </w:tabs>
      </w:pPr>
    </w:p>
    <w:tbl>
      <w:tblPr>
        <w:tblW w:w="846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</w:tbl>
    <w:p w:rsidR="007D1C97" w:rsidRPr="00B51D7A" w:rsidRDefault="007D1C97" w:rsidP="007D1C97">
      <w:pPr>
        <w:tabs>
          <w:tab w:val="left" w:pos="2420"/>
          <w:tab w:val="left" w:pos="2860"/>
        </w:tabs>
        <w:rPr>
          <w:b/>
          <w:sz w:val="24"/>
          <w:szCs w:val="24"/>
        </w:rPr>
      </w:pPr>
      <w:r w:rsidRPr="00B51D7A">
        <w:rPr>
          <w:b/>
          <w:sz w:val="24"/>
          <w:szCs w:val="24"/>
        </w:rPr>
        <w:t>Weitere Bemerkungen</w:t>
      </w:r>
    </w:p>
    <w:p w:rsidR="007D1C97" w:rsidRPr="00B51D7A" w:rsidRDefault="007D1C97" w:rsidP="007D1C97">
      <w:pPr>
        <w:tabs>
          <w:tab w:val="left" w:pos="2420"/>
          <w:tab w:val="left" w:pos="2860"/>
        </w:tabs>
      </w:pPr>
    </w:p>
    <w:p w:rsidR="007D1C97" w:rsidRPr="00B51D7A" w:rsidRDefault="007D1C97" w:rsidP="007D1C97">
      <w:pPr>
        <w:tabs>
          <w:tab w:val="left" w:pos="2420"/>
          <w:tab w:val="left" w:pos="2860"/>
        </w:tabs>
      </w:pPr>
      <w:r w:rsidRPr="00B51D7A">
        <w:t>Gibt es Informationen, die der Behörde zur Beurteilung Ihres Gesuchs noch bekannt sein müssten (frühere behördliche Massnahmen, laufende Verfahren, o.Ä.)?</w:t>
      </w:r>
      <w:r>
        <w:t xml:space="preserve"> </w:t>
      </w:r>
      <w:r w:rsidRPr="000467A5">
        <w:t>Entsprechende Unterlagen sind diesem Gesuch beizulegen.</w:t>
      </w:r>
    </w:p>
    <w:p w:rsidR="007D1C97" w:rsidRDefault="007D1C97" w:rsidP="007D1C97">
      <w:pPr>
        <w:tabs>
          <w:tab w:val="left" w:pos="2420"/>
          <w:tab w:val="left" w:pos="2860"/>
        </w:tabs>
        <w:rPr>
          <w:highlight w:val="yellow"/>
        </w:rPr>
      </w:pPr>
    </w:p>
    <w:tbl>
      <w:tblPr>
        <w:tblW w:w="846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  <w:tr w:rsidR="007D1C97" w:rsidRPr="00A11989" w:rsidTr="004F431D">
        <w:trPr>
          <w:cantSplit/>
        </w:trPr>
        <w:tc>
          <w:tcPr>
            <w:tcW w:w="8460" w:type="dxa"/>
            <w:shd w:val="clear" w:color="auto" w:fill="auto"/>
          </w:tcPr>
          <w:p w:rsidR="007D1C97" w:rsidRPr="00A11989" w:rsidRDefault="007D1C97" w:rsidP="004F431D">
            <w:pPr>
              <w:spacing w:before="40" w:after="40"/>
              <w:rPr>
                <w:rFonts w:cs="Arial"/>
              </w:rPr>
            </w:pPr>
          </w:p>
        </w:tc>
      </w:tr>
    </w:tbl>
    <w:p w:rsidR="007D1C97" w:rsidRDefault="007D1C97" w:rsidP="007D1C97"/>
    <w:p w:rsidR="007D1C97" w:rsidRDefault="007D1C97" w:rsidP="007D1C97"/>
    <w:p w:rsidR="007D1C97" w:rsidRDefault="007D1C97" w:rsidP="007D1C97"/>
    <w:p w:rsidR="007D1C97" w:rsidRDefault="007D1C97" w:rsidP="007D1C97"/>
    <w:p w:rsidR="007D1C97" w:rsidRDefault="007D1C97" w:rsidP="007D1C97"/>
    <w:p w:rsidR="007D1C97" w:rsidRPr="006C7159" w:rsidRDefault="007D1C97" w:rsidP="007D1C97">
      <w:pPr>
        <w:pStyle w:val="berschrift3"/>
        <w:spacing w:after="260"/>
        <w:ind w:left="0" w:firstLine="0"/>
      </w:pPr>
      <w:r w:rsidRPr="006C7159">
        <w:t xml:space="preserve">Bestätigung der Gesuchstellerin </w:t>
      </w:r>
      <w:r>
        <w:t xml:space="preserve">/ </w:t>
      </w:r>
      <w:r w:rsidRPr="006C7159">
        <w:t>des Gesuchs</w:t>
      </w:r>
      <w:r>
        <w:t>tellers</w:t>
      </w:r>
    </w:p>
    <w:p w:rsidR="007D1C97" w:rsidRPr="00A11989" w:rsidRDefault="007D1C97" w:rsidP="007D1C97">
      <w:r w:rsidRPr="00A11989">
        <w:t>Ich bestätige ausdrücklich, dass diese Angaben der Wahrheit entsprechen und der</w:t>
      </w:r>
      <w:r>
        <w:t xml:space="preserve"> Gemeinde</w:t>
      </w:r>
      <w:r w:rsidRPr="00A11989">
        <w:t xml:space="preserve"> </w:t>
      </w:r>
      <w:r w:rsidRPr="00465C08">
        <w:t>____________________________</w:t>
      </w:r>
      <w:r>
        <w:t xml:space="preserve"> </w:t>
      </w:r>
      <w:r w:rsidRPr="00C50181">
        <w:rPr>
          <w:i/>
          <w:sz w:val="17"/>
          <w:szCs w:val="17"/>
        </w:rPr>
        <w:t>(Wohngemeinde angeben)</w:t>
      </w:r>
      <w:r w:rsidRPr="00A11989">
        <w:t xml:space="preserve"> mitgeteilt werden dürfen.</w:t>
      </w:r>
    </w:p>
    <w:p w:rsidR="007D1C97" w:rsidRPr="00A11989" w:rsidRDefault="007D1C97" w:rsidP="007D1C97"/>
    <w:p w:rsidR="007D1C97" w:rsidRPr="00A11989" w:rsidRDefault="007D1C97" w:rsidP="007D1C97"/>
    <w:p w:rsidR="007D1C97" w:rsidRDefault="007D1C97" w:rsidP="007D1C97">
      <w:pPr>
        <w:tabs>
          <w:tab w:val="left" w:pos="2420"/>
          <w:tab w:val="left" w:pos="2860"/>
          <w:tab w:val="left" w:pos="4070"/>
        </w:tabs>
        <w:ind w:left="4065" w:hanging="4065"/>
      </w:pPr>
      <w:r w:rsidRPr="00A11989">
        <w:t>Ort, Datum</w:t>
      </w:r>
      <w:r w:rsidRPr="00A11989">
        <w:tab/>
      </w:r>
      <w:r w:rsidRPr="00A11989">
        <w:tab/>
      </w:r>
      <w:r w:rsidRPr="00A11989">
        <w:tab/>
        <w:t xml:space="preserve">Unterschrift der Gesuchstellerin / </w:t>
      </w:r>
      <w:r>
        <w:br/>
      </w:r>
      <w:r w:rsidRPr="00A11989">
        <w:t>des Gesuchstellers</w:t>
      </w:r>
    </w:p>
    <w:p w:rsidR="007D1C97" w:rsidRPr="00A11989" w:rsidRDefault="007D1C97" w:rsidP="007D1C97">
      <w:pPr>
        <w:tabs>
          <w:tab w:val="left" w:pos="2420"/>
          <w:tab w:val="left" w:pos="2860"/>
          <w:tab w:val="left" w:pos="4070"/>
        </w:tabs>
        <w:ind w:left="4065" w:hanging="4065"/>
      </w:pPr>
    </w:p>
    <w:p w:rsidR="007D1C97" w:rsidRPr="00A11989" w:rsidRDefault="007D1C97" w:rsidP="007D1C97">
      <w:pPr>
        <w:tabs>
          <w:tab w:val="left" w:pos="2420"/>
          <w:tab w:val="left" w:pos="2860"/>
          <w:tab w:val="left" w:pos="4070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60"/>
        <w:gridCol w:w="4320"/>
      </w:tblGrid>
      <w:tr w:rsidR="007D1C97" w:rsidRPr="00A11989" w:rsidTr="004F431D">
        <w:tc>
          <w:tcPr>
            <w:tcW w:w="3780" w:type="dxa"/>
            <w:tcBorders>
              <w:bottom w:val="dotted" w:sz="4" w:space="0" w:color="auto"/>
            </w:tcBorders>
            <w:hideMark/>
          </w:tcPr>
          <w:p w:rsidR="007D1C97" w:rsidRPr="00A11989" w:rsidRDefault="007D1C97" w:rsidP="004F431D">
            <w:pPr>
              <w:tabs>
                <w:tab w:val="left" w:pos="426"/>
              </w:tabs>
              <w:spacing w:before="120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7D1C97" w:rsidRPr="00A11989" w:rsidRDefault="007D1C97" w:rsidP="004F431D">
            <w:pPr>
              <w:tabs>
                <w:tab w:val="left" w:pos="426"/>
              </w:tabs>
              <w:spacing w:before="120"/>
            </w:pPr>
          </w:p>
        </w:tc>
        <w:tc>
          <w:tcPr>
            <w:tcW w:w="4320" w:type="dxa"/>
            <w:tcBorders>
              <w:left w:val="nil"/>
              <w:bottom w:val="dotted" w:sz="4" w:space="0" w:color="auto"/>
              <w:right w:val="nil"/>
            </w:tcBorders>
          </w:tcPr>
          <w:p w:rsidR="007D1C97" w:rsidRPr="00A11989" w:rsidRDefault="007D1C97" w:rsidP="004F431D">
            <w:pPr>
              <w:tabs>
                <w:tab w:val="left" w:pos="426"/>
              </w:tabs>
              <w:spacing w:before="120"/>
            </w:pPr>
          </w:p>
        </w:tc>
      </w:tr>
    </w:tbl>
    <w:p w:rsidR="007D1C97" w:rsidRDefault="007D1C97" w:rsidP="007D1C97">
      <w:pPr>
        <w:tabs>
          <w:tab w:val="left" w:pos="2420"/>
          <w:tab w:val="left" w:pos="2860"/>
          <w:tab w:val="left" w:pos="4070"/>
        </w:tabs>
      </w:pPr>
    </w:p>
    <w:p w:rsidR="007D1C97" w:rsidRDefault="007D1C97" w:rsidP="007D1C97">
      <w:pPr>
        <w:tabs>
          <w:tab w:val="left" w:pos="2420"/>
          <w:tab w:val="left" w:pos="2860"/>
          <w:tab w:val="left" w:pos="4070"/>
        </w:tabs>
      </w:pPr>
    </w:p>
    <w:p w:rsidR="007D1C97" w:rsidRPr="00B51D7A" w:rsidRDefault="007D1C97" w:rsidP="007D1C97">
      <w:pPr>
        <w:tabs>
          <w:tab w:val="left" w:pos="4680"/>
        </w:tabs>
        <w:rPr>
          <w:rFonts w:cs="Arial"/>
        </w:rPr>
      </w:pPr>
      <w:r w:rsidRPr="000467A5">
        <w:rPr>
          <w:rFonts w:cs="Arial"/>
        </w:rPr>
        <w:t>Dem Gesuch sind aktuelle Strafregisterauszüge</w:t>
      </w:r>
      <w:r w:rsidRPr="000467A5">
        <w:rPr>
          <w:rStyle w:val="Funotenzeichen"/>
          <w:rFonts w:cs="Arial"/>
        </w:rPr>
        <w:footnoteReference w:id="2"/>
      </w:r>
      <w:r w:rsidRPr="000467A5">
        <w:rPr>
          <w:rFonts w:cs="Arial"/>
          <w:color w:val="FF0000"/>
        </w:rPr>
        <w:t xml:space="preserve"> </w:t>
      </w:r>
      <w:r w:rsidRPr="000467A5">
        <w:rPr>
          <w:rFonts w:cs="Arial"/>
        </w:rPr>
        <w:t>aller im Haushalt lebenden erwachsenen Personen, welche sich gleichzeitig mit dem Tageskind im Haushalt aufhalten, beizulegen.</w:t>
      </w:r>
      <w:r w:rsidRPr="00B51D7A">
        <w:rPr>
          <w:rFonts w:cs="Arial"/>
        </w:rPr>
        <w:t xml:space="preserve"> </w:t>
      </w:r>
    </w:p>
    <w:p w:rsidR="007D1C97" w:rsidRPr="00B51D7A" w:rsidRDefault="007D1C97" w:rsidP="007D1C97">
      <w:pPr>
        <w:tabs>
          <w:tab w:val="left" w:pos="4680"/>
        </w:tabs>
        <w:rPr>
          <w:rFonts w:cs="Arial"/>
        </w:rPr>
      </w:pPr>
      <w:r w:rsidRPr="00B51D7A">
        <w:rPr>
          <w:rFonts w:cs="Arial"/>
          <w:color w:val="FF0000"/>
        </w:rPr>
        <w:t xml:space="preserve"> </w:t>
      </w:r>
    </w:p>
    <w:p w:rsidR="007D1C97" w:rsidRPr="00B51D7A" w:rsidRDefault="007D1C97" w:rsidP="007D1C97">
      <w:pPr>
        <w:tabs>
          <w:tab w:val="left" w:pos="851"/>
          <w:tab w:val="left" w:pos="1276"/>
          <w:tab w:val="left" w:pos="4680"/>
          <w:tab w:val="left" w:pos="5216"/>
          <w:tab w:val="decimal" w:pos="7938"/>
          <w:tab w:val="right" w:pos="9299"/>
        </w:tabs>
        <w:rPr>
          <w:rFonts w:cs="Arial"/>
        </w:rPr>
      </w:pPr>
    </w:p>
    <w:p w:rsidR="007D1C97" w:rsidRPr="00B51D7A" w:rsidRDefault="007D1C97" w:rsidP="007D1C97">
      <w:pPr>
        <w:tabs>
          <w:tab w:val="left" w:pos="2420"/>
          <w:tab w:val="left" w:pos="2860"/>
          <w:tab w:val="left" w:pos="4070"/>
        </w:tabs>
      </w:pPr>
      <w:r w:rsidRPr="00B51D7A">
        <w:t>Allfällige weitere Beilagen:</w:t>
      </w:r>
    </w:p>
    <w:p w:rsidR="007D1C97" w:rsidRDefault="007D1C97" w:rsidP="007D1C97">
      <w:pPr>
        <w:pStyle w:val="Listenabsatz"/>
        <w:numPr>
          <w:ilvl w:val="0"/>
          <w:numId w:val="2"/>
        </w:numPr>
        <w:tabs>
          <w:tab w:val="left" w:pos="2420"/>
          <w:tab w:val="left" w:pos="2860"/>
          <w:tab w:val="left" w:pos="4070"/>
        </w:tabs>
        <w:ind w:left="227" w:hanging="227"/>
      </w:pPr>
      <w:r w:rsidRPr="00B51D7A">
        <w:t>Ärztliches Attest (im Original)</w:t>
      </w:r>
    </w:p>
    <w:p w:rsidR="007D1C97" w:rsidRDefault="007D1C97" w:rsidP="007D1C97">
      <w:pPr>
        <w:pStyle w:val="Listenabsatz"/>
        <w:numPr>
          <w:ilvl w:val="0"/>
          <w:numId w:val="2"/>
        </w:numPr>
        <w:tabs>
          <w:tab w:val="left" w:pos="2420"/>
          <w:tab w:val="left" w:pos="2860"/>
          <w:tab w:val="left" w:pos="4070"/>
        </w:tabs>
        <w:ind w:left="227" w:hanging="227"/>
      </w:pPr>
      <w:r w:rsidRPr="00B51D7A">
        <w:t>ev</w:t>
      </w:r>
      <w:r>
        <w:t>t</w:t>
      </w:r>
      <w:r w:rsidRPr="00B51D7A">
        <w:t>. bereits vorhandene Eignungsberichte oder Berichte einer KESB</w:t>
      </w:r>
    </w:p>
    <w:p w:rsidR="007D1C97" w:rsidRDefault="007D1C97" w:rsidP="007D1C97"/>
    <w:p w:rsidR="007D1C97" w:rsidRPr="00EB461C" w:rsidRDefault="007D1C97" w:rsidP="00EB461C"/>
    <w:sectPr w:rsidR="007D1C97" w:rsidRPr="00EB461C" w:rsidSect="009B6341">
      <w:headerReference w:type="default" r:id="rId9"/>
      <w:footerReference w:type="first" r:id="rId10"/>
      <w:type w:val="continuous"/>
      <w:pgSz w:w="11907" w:h="16840" w:code="9"/>
      <w:pgMar w:top="1871" w:right="992" w:bottom="851" w:left="1247" w:header="851" w:footer="624" w:gutter="0"/>
      <w:paperSrc w:first="3" w:other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F5" w:rsidRDefault="00F064F5" w:rsidP="00120899">
      <w:pPr>
        <w:pStyle w:val="Text12ptnach"/>
      </w:pPr>
      <w:r>
        <w:separator/>
      </w:r>
    </w:p>
  </w:endnote>
  <w:endnote w:type="continuationSeparator" w:id="0">
    <w:p w:rsidR="00F064F5" w:rsidRDefault="00F064F5" w:rsidP="00120899">
      <w:pPr>
        <w:pStyle w:val="Text12ptnac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charset w:val="00"/>
    <w:family w:val="auto"/>
    <w:pitch w:val="variable"/>
    <w:sig w:usb0="00000003" w:usb1="00000000" w:usb2="00000000" w:usb3="00000000" w:csb0="00000001" w:csb1="00000000"/>
  </w:font>
  <w:font w:name="HelveticaNeue-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99" w:rsidRPr="00835066" w:rsidRDefault="00120899">
    <w:pPr>
      <w:pStyle w:val="Fuzeile"/>
      <w:rPr>
        <w:rFonts w:ascii="Frutiger LT 45 Light" w:hAnsi="Frutiger LT 45 Light"/>
        <w:color w:val="FFFFFF" w:themeColor="background1"/>
        <w:sz w:val="12"/>
      </w:rPr>
    </w:pPr>
    <w:r w:rsidRPr="00835066">
      <w:rPr>
        <w:rFonts w:ascii="Frutiger LT 45 Light" w:hAnsi="Frutiger LT 45 Light"/>
        <w:color w:val="FFFFFF" w:themeColor="background1"/>
        <w:sz w:val="12"/>
      </w:rPr>
      <w:fldChar w:fldCharType="begin"/>
    </w:r>
    <w:r w:rsidRPr="00835066">
      <w:rPr>
        <w:rFonts w:ascii="Frutiger LT 45 Light" w:hAnsi="Frutiger LT 45 Light"/>
        <w:color w:val="FFFFFF" w:themeColor="background1"/>
        <w:sz w:val="12"/>
      </w:rPr>
      <w:instrText xml:space="preserve"> FILENAME \* LOWER\p \* MERGEFORMAT </w:instrText>
    </w:r>
    <w:r w:rsidRPr="00835066">
      <w:rPr>
        <w:rFonts w:ascii="Frutiger LT 45 Light" w:hAnsi="Frutiger LT 45 Light"/>
        <w:color w:val="FFFFFF" w:themeColor="background1"/>
        <w:sz w:val="12"/>
      </w:rPr>
      <w:fldChar w:fldCharType="separate"/>
    </w:r>
    <w:r w:rsidR="009B6341">
      <w:rPr>
        <w:rFonts w:ascii="Frutiger LT 45 Light" w:hAnsi="Frutiger LT 45 Light"/>
        <w:noProof/>
        <w:color w:val="FFFFFF" w:themeColor="background1"/>
        <w:sz w:val="12"/>
      </w:rPr>
      <w:t>c:\users\zivil1\desktop\gafner alexander, weiterleitung iv vorbescheid.docx</w:t>
    </w:r>
    <w:r w:rsidRPr="00835066">
      <w:rPr>
        <w:rFonts w:ascii="Frutiger LT 45 Light" w:hAnsi="Frutiger LT 45 Light"/>
        <w:color w:val="FFFFFF" w:themeColor="background1"/>
        <w:sz w:val="12"/>
      </w:rPr>
      <w:fldChar w:fldCharType="end"/>
    </w:r>
  </w:p>
  <w:p w:rsidR="00120899" w:rsidRDefault="00120899">
    <w:pPr>
      <w:pStyle w:val="Fuzeile"/>
      <w:rPr>
        <w:rFonts w:ascii="Frutiger LT 45 Light" w:hAnsi="Frutiger LT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F5" w:rsidRDefault="00F064F5" w:rsidP="00120899">
      <w:pPr>
        <w:pStyle w:val="Text12ptnach"/>
      </w:pPr>
      <w:r>
        <w:separator/>
      </w:r>
    </w:p>
  </w:footnote>
  <w:footnote w:type="continuationSeparator" w:id="0">
    <w:p w:rsidR="00F064F5" w:rsidRDefault="00F064F5" w:rsidP="00120899">
      <w:pPr>
        <w:pStyle w:val="Text12ptnach"/>
      </w:pPr>
      <w:r>
        <w:continuationSeparator/>
      </w:r>
    </w:p>
  </w:footnote>
  <w:footnote w:id="1"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  <w:rPr>
          <w:sz w:val="17"/>
          <w:szCs w:val="17"/>
        </w:rPr>
      </w:pPr>
    </w:p>
    <w:p w:rsidR="00EB461C" w:rsidRDefault="00EB461C" w:rsidP="00EB461C">
      <w:pPr>
        <w:tabs>
          <w:tab w:val="left" w:pos="227"/>
        </w:tabs>
        <w:ind w:left="227" w:hanging="227"/>
      </w:pPr>
    </w:p>
    <w:p w:rsidR="00EB461C" w:rsidRDefault="00EB461C" w:rsidP="00EB461C">
      <w:pPr>
        <w:tabs>
          <w:tab w:val="left" w:pos="227"/>
        </w:tabs>
        <w:ind w:left="227" w:hanging="227"/>
      </w:pPr>
    </w:p>
  </w:footnote>
  <w:footnote w:id="2">
    <w:p w:rsidR="007D1C97" w:rsidRDefault="007D1C97" w:rsidP="007D1C97">
      <w:pPr>
        <w:pStyle w:val="Funotentext"/>
        <w:ind w:left="227" w:hanging="227"/>
        <w:rPr>
          <w:sz w:val="17"/>
          <w:szCs w:val="17"/>
        </w:rPr>
      </w:pPr>
      <w:r w:rsidRPr="007D1F23">
        <w:rPr>
          <w:rStyle w:val="Funotenzeichen"/>
          <w:sz w:val="17"/>
          <w:szCs w:val="17"/>
        </w:rPr>
        <w:footnoteRef/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</w:r>
      <w:r w:rsidRPr="007D1F23">
        <w:rPr>
          <w:sz w:val="17"/>
          <w:szCs w:val="17"/>
        </w:rPr>
        <w:t>Nicht älter als drei Monate.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99" w:rsidRDefault="00120899">
    <w:pPr>
      <w:pStyle w:val="Kopfzeile"/>
      <w:tabs>
        <w:tab w:val="clear" w:pos="4536"/>
        <w:tab w:val="clear" w:pos="9072"/>
        <w:tab w:val="right" w:pos="9639"/>
      </w:tabs>
      <w:spacing w:before="480" w:after="600"/>
      <w:ind w:left="1871"/>
      <w:rPr>
        <w:rFonts w:ascii="Frutiger LT 45 Light" w:hAnsi="Frutiger LT 45 Light"/>
        <w:sz w:val="20"/>
      </w:rPr>
    </w:pPr>
    <w:r>
      <w:rPr>
        <w:rFonts w:ascii="Frutiger LT 45 Light" w:hAnsi="Frutiger LT 45 Light"/>
        <w:sz w:val="28"/>
      </w:rPr>
      <w:tab/>
    </w:r>
    <w:r>
      <w:rPr>
        <w:rStyle w:val="Seitenzahl"/>
        <w:rFonts w:ascii="Frutiger LT 45 Light" w:hAnsi="Frutiger LT 45 Light"/>
        <w:position w:val="-5"/>
        <w:sz w:val="20"/>
      </w:rPr>
      <w:fldChar w:fldCharType="begin"/>
    </w:r>
    <w:r>
      <w:rPr>
        <w:rStyle w:val="Seitenzahl"/>
        <w:rFonts w:ascii="Frutiger LT 45 Light" w:hAnsi="Frutiger LT 45 Light"/>
        <w:position w:val="-5"/>
        <w:sz w:val="20"/>
      </w:rPr>
      <w:instrText xml:space="preserve"> PAGE </w:instrText>
    </w:r>
    <w:r>
      <w:rPr>
        <w:rStyle w:val="Seitenzahl"/>
        <w:rFonts w:ascii="Frutiger LT 45 Light" w:hAnsi="Frutiger LT 45 Light"/>
        <w:position w:val="-5"/>
        <w:sz w:val="20"/>
      </w:rPr>
      <w:fldChar w:fldCharType="separate"/>
    </w:r>
    <w:r w:rsidR="0021413F">
      <w:rPr>
        <w:rStyle w:val="Seitenzahl"/>
        <w:rFonts w:ascii="Frutiger LT 45 Light" w:hAnsi="Frutiger LT 45 Light"/>
        <w:noProof/>
        <w:position w:val="-5"/>
        <w:sz w:val="20"/>
      </w:rPr>
      <w:t>5</w:t>
    </w:r>
    <w:r>
      <w:rPr>
        <w:rStyle w:val="Seitenzahl"/>
        <w:rFonts w:ascii="Frutiger LT 45 Light" w:hAnsi="Frutiger LT 45 Light"/>
        <w:position w:val="-5"/>
        <w:sz w:val="20"/>
      </w:rPr>
      <w:fldChar w:fldCharType="end"/>
    </w:r>
  </w:p>
  <w:p w:rsidR="00120899" w:rsidRDefault="001208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3442"/>
    <w:multiLevelType w:val="multilevel"/>
    <w:tmpl w:val="523E8850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494028B"/>
    <w:multiLevelType w:val="hybridMultilevel"/>
    <w:tmpl w:val="F498FC4E"/>
    <w:lvl w:ilvl="0" w:tplc="B5945C4A">
      <w:numFmt w:val="bullet"/>
      <w:lvlText w:val="–"/>
      <w:lvlJc w:val="left"/>
      <w:pPr>
        <w:ind w:left="2775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hideGrammaticalErrors/>
  <w:activeWritingStyle w:appName="MSWord" w:lang="de-CH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AE"/>
    <w:rsid w:val="000050E3"/>
    <w:rsid w:val="000104FF"/>
    <w:rsid w:val="00043490"/>
    <w:rsid w:val="0008573D"/>
    <w:rsid w:val="00096618"/>
    <w:rsid w:val="00096880"/>
    <w:rsid w:val="000A3005"/>
    <w:rsid w:val="000E083C"/>
    <w:rsid w:val="000F055C"/>
    <w:rsid w:val="00120899"/>
    <w:rsid w:val="001A1B48"/>
    <w:rsid w:val="0021413F"/>
    <w:rsid w:val="00265A12"/>
    <w:rsid w:val="00291CFF"/>
    <w:rsid w:val="002E5892"/>
    <w:rsid w:val="00310C2D"/>
    <w:rsid w:val="003B5DE7"/>
    <w:rsid w:val="003E4FE6"/>
    <w:rsid w:val="0042165A"/>
    <w:rsid w:val="00422E44"/>
    <w:rsid w:val="00424C4B"/>
    <w:rsid w:val="00457179"/>
    <w:rsid w:val="004D4885"/>
    <w:rsid w:val="004F49F8"/>
    <w:rsid w:val="005329E8"/>
    <w:rsid w:val="005537E1"/>
    <w:rsid w:val="005918E4"/>
    <w:rsid w:val="005A43B5"/>
    <w:rsid w:val="005B4B3D"/>
    <w:rsid w:val="005C058B"/>
    <w:rsid w:val="006577ED"/>
    <w:rsid w:val="006B14DC"/>
    <w:rsid w:val="006B2587"/>
    <w:rsid w:val="00716098"/>
    <w:rsid w:val="0072791D"/>
    <w:rsid w:val="00751D57"/>
    <w:rsid w:val="007941BE"/>
    <w:rsid w:val="007D1C97"/>
    <w:rsid w:val="007E02E3"/>
    <w:rsid w:val="00817067"/>
    <w:rsid w:val="00835066"/>
    <w:rsid w:val="00886FA3"/>
    <w:rsid w:val="00893814"/>
    <w:rsid w:val="008A7BE1"/>
    <w:rsid w:val="008F5122"/>
    <w:rsid w:val="00941309"/>
    <w:rsid w:val="00963BAE"/>
    <w:rsid w:val="009B6341"/>
    <w:rsid w:val="00A03420"/>
    <w:rsid w:val="00A13A45"/>
    <w:rsid w:val="00A23E16"/>
    <w:rsid w:val="00A27E8F"/>
    <w:rsid w:val="00A54997"/>
    <w:rsid w:val="00A65057"/>
    <w:rsid w:val="00A741F4"/>
    <w:rsid w:val="00A804F3"/>
    <w:rsid w:val="00A94B29"/>
    <w:rsid w:val="00AE1B4C"/>
    <w:rsid w:val="00BB582F"/>
    <w:rsid w:val="00BC53CB"/>
    <w:rsid w:val="00C0061C"/>
    <w:rsid w:val="00C018FD"/>
    <w:rsid w:val="00C65444"/>
    <w:rsid w:val="00CD0772"/>
    <w:rsid w:val="00CE2517"/>
    <w:rsid w:val="00D32183"/>
    <w:rsid w:val="00D83DDF"/>
    <w:rsid w:val="00E05431"/>
    <w:rsid w:val="00E52855"/>
    <w:rsid w:val="00EB461C"/>
    <w:rsid w:val="00EE1C7E"/>
    <w:rsid w:val="00EE2BF1"/>
    <w:rsid w:val="00EF5403"/>
    <w:rsid w:val="00F064F5"/>
    <w:rsid w:val="00F417C9"/>
    <w:rsid w:val="00F7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B110CD-6ACC-4062-9AD8-40E25066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Neue-Light" w:hAnsi="HelveticaNeue-Light"/>
      <w:sz w:val="22"/>
    </w:rPr>
  </w:style>
  <w:style w:type="paragraph" w:styleId="berschrift1">
    <w:name w:val="heading 1"/>
    <w:basedOn w:val="Standard"/>
    <w:next w:val="Text12ptnach"/>
    <w:link w:val="berschrift1Zchn"/>
    <w:uiPriority w:val="9"/>
    <w:qFormat/>
    <w:pPr>
      <w:keepNext/>
      <w:tabs>
        <w:tab w:val="left" w:pos="425"/>
      </w:tabs>
      <w:spacing w:before="240" w:after="240"/>
      <w:outlineLvl w:val="0"/>
    </w:pPr>
    <w:rPr>
      <w:rFonts w:ascii="HelveticaNeue-Bold" w:hAnsi="HelveticaNeue-Bold"/>
    </w:rPr>
  </w:style>
  <w:style w:type="paragraph" w:styleId="berschrift2">
    <w:name w:val="heading 2"/>
    <w:basedOn w:val="Standard"/>
    <w:next w:val="Text"/>
    <w:uiPriority w:val="9"/>
    <w:qFormat/>
    <w:pPr>
      <w:keepNext/>
      <w:tabs>
        <w:tab w:val="left" w:pos="425"/>
      </w:tabs>
      <w:spacing w:after="240"/>
      <w:outlineLvl w:val="1"/>
    </w:pPr>
    <w:rPr>
      <w:rFonts w:ascii="HelveticaNeue-Bold" w:hAnsi="HelveticaNeue-Bold"/>
    </w:rPr>
  </w:style>
  <w:style w:type="paragraph" w:styleId="berschrift3">
    <w:name w:val="heading 3"/>
    <w:basedOn w:val="Standard"/>
    <w:next w:val="Standard"/>
    <w:uiPriority w:val="9"/>
    <w:qFormat/>
    <w:pPr>
      <w:spacing w:after="240"/>
      <w:ind w:left="284" w:hanging="284"/>
      <w:jc w:val="both"/>
      <w:outlineLvl w:val="2"/>
    </w:pPr>
  </w:style>
  <w:style w:type="paragraph" w:styleId="berschrift4">
    <w:name w:val="heading 4"/>
    <w:basedOn w:val="Standard"/>
    <w:next w:val="Standard"/>
    <w:uiPriority w:val="9"/>
    <w:qFormat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berschrift5">
    <w:name w:val="heading 5"/>
    <w:basedOn w:val="Standard"/>
    <w:next w:val="Standard"/>
    <w:uiPriority w:val="9"/>
    <w:qFormat/>
    <w:pPr>
      <w:spacing w:before="240" w:after="240"/>
      <w:outlineLvl w:val="4"/>
    </w:pPr>
    <w:rPr>
      <w:rFonts w:ascii="HelveticaNeue-Bold" w:hAnsi="HelveticaNeue-Bold"/>
    </w:rPr>
  </w:style>
  <w:style w:type="paragraph" w:styleId="berschrift6">
    <w:name w:val="heading 6"/>
    <w:basedOn w:val="Standard"/>
    <w:next w:val="Standard"/>
    <w:uiPriority w:val="9"/>
    <w:qFormat/>
    <w:pPr>
      <w:tabs>
        <w:tab w:val="left" w:pos="426"/>
      </w:tabs>
      <w:spacing w:after="240"/>
      <w:ind w:left="850" w:hanging="425"/>
      <w:outlineLvl w:val="5"/>
    </w:pPr>
  </w:style>
  <w:style w:type="paragraph" w:styleId="berschrift7">
    <w:name w:val="heading 7"/>
    <w:basedOn w:val="Standard"/>
    <w:next w:val="Standard"/>
    <w:uiPriority w:val="9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uiPriority w:val="9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uiPriority w:val="9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2ptnach">
    <w:name w:val="Text12ptnach"/>
    <w:basedOn w:val="Text"/>
    <w:pPr>
      <w:spacing w:after="240"/>
    </w:pPr>
  </w:style>
  <w:style w:type="paragraph" w:customStyle="1" w:styleId="Text">
    <w:name w:val="Text"/>
    <w:basedOn w:val="Standard"/>
    <w:pPr>
      <w:tabs>
        <w:tab w:val="left" w:pos="425"/>
      </w:tabs>
      <w:jc w:val="both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next w:val="Anrede1"/>
    <w:pPr>
      <w:jc w:val="both"/>
    </w:pPr>
    <w:rPr>
      <w:rFonts w:ascii="HelveticaNeue-Bold" w:hAnsi="HelveticaNeue-Bold"/>
    </w:rPr>
  </w:style>
  <w:style w:type="paragraph" w:customStyle="1" w:styleId="Anrede1">
    <w:name w:val="Anrede1"/>
    <w:basedOn w:val="Text"/>
    <w:next w:val="Text"/>
    <w:pPr>
      <w:spacing w:before="480" w:after="240"/>
    </w:pPr>
  </w:style>
  <w:style w:type="paragraph" w:customStyle="1" w:styleId="Direktwahl">
    <w:name w:val="Direktwahl"/>
    <w:basedOn w:val="Standard"/>
    <w:pPr>
      <w:jc w:val="both"/>
    </w:pPr>
    <w:rPr>
      <w:sz w:val="16"/>
    </w:rPr>
  </w:style>
  <w:style w:type="paragraph" w:customStyle="1" w:styleId="Schlussformel">
    <w:name w:val="Schlussformel"/>
    <w:basedOn w:val="Standard"/>
    <w:pPr>
      <w:ind w:left="4990"/>
      <w:jc w:val="both"/>
    </w:pPr>
  </w:style>
  <w:style w:type="paragraph" w:customStyle="1" w:styleId="AufzhlungStrich">
    <w:name w:val="AufzählungStrich"/>
    <w:basedOn w:val="Standard"/>
    <w:pPr>
      <w:tabs>
        <w:tab w:val="left" w:pos="142"/>
        <w:tab w:val="left" w:pos="425"/>
      </w:tabs>
      <w:spacing w:after="120"/>
      <w:ind w:left="284" w:hanging="284"/>
    </w:pPr>
  </w:style>
  <w:style w:type="paragraph" w:customStyle="1" w:styleId="Textanfang">
    <w:name w:val="Textanfang"/>
    <w:basedOn w:val="Standard"/>
    <w:pPr>
      <w:tabs>
        <w:tab w:val="left" w:pos="425"/>
      </w:tabs>
      <w:spacing w:before="240" w:after="240"/>
    </w:pPr>
  </w:style>
  <w:style w:type="paragraph" w:customStyle="1" w:styleId="Text12nberschrift2">
    <w:name w:val="Text12nÜberschrift2"/>
    <w:basedOn w:val="Text12ptnach"/>
    <w:pPr>
      <w:tabs>
        <w:tab w:val="left" w:pos="851"/>
      </w:tabs>
      <w:ind w:left="425"/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Anrede">
    <w:name w:val="Salutation"/>
    <w:basedOn w:val="Text"/>
    <w:next w:val="Text"/>
    <w:pPr>
      <w:spacing w:before="480" w:after="240"/>
    </w:pPr>
  </w:style>
  <w:style w:type="paragraph" w:styleId="Sprechblasentext">
    <w:name w:val="Balloon Text"/>
    <w:basedOn w:val="Standard"/>
    <w:semiHidden/>
    <w:rsid w:val="005537E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E589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61C"/>
    <w:rPr>
      <w:rFonts w:ascii="HelveticaNeue-Bold" w:hAnsi="HelveticaNeue-Bold"/>
      <w:sz w:val="22"/>
    </w:rPr>
  </w:style>
  <w:style w:type="character" w:styleId="Funotenzeichen">
    <w:name w:val="footnote reference"/>
    <w:basedOn w:val="Absatz-Standardschriftart"/>
    <w:uiPriority w:val="99"/>
    <w:unhideWhenUsed/>
    <w:rsid w:val="00EB461C"/>
    <w:rPr>
      <w:vertAlign w:val="superscript"/>
    </w:rPr>
  </w:style>
  <w:style w:type="paragraph" w:styleId="Listenabsatz">
    <w:name w:val="List Paragraph"/>
    <w:basedOn w:val="Standard"/>
    <w:uiPriority w:val="34"/>
    <w:unhideWhenUsed/>
    <w:rsid w:val="007D1C97"/>
    <w:pPr>
      <w:spacing w:line="260" w:lineRule="atLeast"/>
      <w:ind w:left="227" w:hanging="227"/>
      <w:contextualSpacing/>
    </w:pPr>
    <w:rPr>
      <w:rFonts w:ascii="Arial" w:eastAsiaTheme="minorEastAsia" w:hAnsi="Arial" w:cstheme="minorBidi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unhideWhenUsed/>
    <w:rsid w:val="007D1C97"/>
    <w:rPr>
      <w:rFonts w:ascii="Arial" w:eastAsiaTheme="minorEastAsia" w:hAnsi="Arial" w:cstheme="minorBidi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D1C97"/>
    <w:rPr>
      <w:rFonts w:ascii="Arial" w:eastAsiaTheme="minorEastAsia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uca.Neuschwander@moerschwil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\Sozialamt\F&#252;rsorgeberic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Fürsorgebericht.dotx</Template>
  <TotalTime>0</TotalTime>
  <Pages>5</Pages>
  <Words>501</Words>
  <Characters>5172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Gemeindeverwaltung</vt:lpstr>
    </vt:vector>
  </TitlesOfParts>
  <Company>Kanton St. Gallen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Gemeindeverwaltung</dc:title>
  <dc:subject/>
  <dc:creator>Nadine Hauser</dc:creator>
  <cp:keywords/>
  <cp:lastModifiedBy>Michèle Locher</cp:lastModifiedBy>
  <cp:revision>2</cp:revision>
  <cp:lastPrinted>2022-07-07T11:46:00Z</cp:lastPrinted>
  <dcterms:created xsi:type="dcterms:W3CDTF">2022-09-06T12:43:00Z</dcterms:created>
  <dcterms:modified xsi:type="dcterms:W3CDTF">2022-09-06T12:43:00Z</dcterms:modified>
</cp:coreProperties>
</file>